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FFC5" w14:textId="03DB726D" w:rsidR="00893009" w:rsidRPr="00893009" w:rsidRDefault="00893009" w:rsidP="000943C4">
      <w:pPr>
        <w:pStyle w:val="Default"/>
        <w:rPr>
          <w:b/>
          <w:bCs/>
          <w:sz w:val="20"/>
          <w:szCs w:val="20"/>
        </w:rPr>
      </w:pPr>
      <w:r w:rsidRPr="00893009">
        <w:rPr>
          <w:b/>
          <w:bCs/>
          <w:sz w:val="20"/>
          <w:szCs w:val="20"/>
        </w:rPr>
        <w:t xml:space="preserve">Morosità Incolpevole AFFITTO - anno 2022 </w:t>
      </w:r>
    </w:p>
    <w:p w14:paraId="4CE466F1" w14:textId="77777777" w:rsidR="00893009" w:rsidRDefault="00893009" w:rsidP="000943C4">
      <w:pPr>
        <w:pStyle w:val="Default"/>
      </w:pPr>
    </w:p>
    <w:p w14:paraId="5900C133" w14:textId="54AEEB2C" w:rsidR="00893009" w:rsidRDefault="00893009" w:rsidP="00893009">
      <w:pPr>
        <w:pStyle w:val="Default"/>
        <w:jc w:val="both"/>
        <w:rPr>
          <w:b/>
          <w:bCs/>
          <w:sz w:val="22"/>
          <w:szCs w:val="22"/>
        </w:rPr>
      </w:pPr>
      <w:r w:rsidRPr="00893009">
        <w:rPr>
          <w:b/>
          <w:bCs/>
          <w:sz w:val="22"/>
          <w:szCs w:val="22"/>
        </w:rPr>
        <w:t xml:space="preserve">Domanda per l’erogazione del contributo destinato agli inquilini morosi incolpevoli a seguito della perdita del reddito Irpef in misura superiore al 25% </w:t>
      </w:r>
      <w:r>
        <w:rPr>
          <w:b/>
          <w:bCs/>
          <w:sz w:val="22"/>
          <w:szCs w:val="22"/>
        </w:rPr>
        <w:t xml:space="preserve">anche per motivi connessi all’emergenza da Covid-19 e </w:t>
      </w:r>
      <w:r w:rsidRPr="00893009">
        <w:rPr>
          <w:b/>
          <w:bCs/>
          <w:sz w:val="22"/>
          <w:szCs w:val="22"/>
        </w:rPr>
        <w:t xml:space="preserve">finalizzato alla regolarizzazione del pagamento dei canoni di locazione. </w:t>
      </w:r>
    </w:p>
    <w:p w14:paraId="119B58AF" w14:textId="714E041D" w:rsidR="00893009" w:rsidRPr="00893009" w:rsidRDefault="00893009" w:rsidP="000943C4">
      <w:pPr>
        <w:pStyle w:val="Default"/>
        <w:rPr>
          <w:b/>
          <w:sz w:val="12"/>
          <w:szCs w:val="12"/>
        </w:rPr>
      </w:pPr>
      <w:r w:rsidRPr="00893009">
        <w:rPr>
          <w:sz w:val="16"/>
          <w:szCs w:val="16"/>
        </w:rPr>
        <w:t xml:space="preserve">Esente da imposta di bollo ai sensi dell'art. 37 D.P.R. 445/2000 e punto 8, tab. </w:t>
      </w:r>
      <w:proofErr w:type="spellStart"/>
      <w:r w:rsidRPr="00893009">
        <w:rPr>
          <w:sz w:val="16"/>
          <w:szCs w:val="16"/>
        </w:rPr>
        <w:t>All</w:t>
      </w:r>
      <w:proofErr w:type="spellEnd"/>
      <w:r w:rsidRPr="00893009">
        <w:rPr>
          <w:sz w:val="16"/>
          <w:szCs w:val="16"/>
        </w:rPr>
        <w:t>. B D.P.R. 642 del 26.10.1972.</w:t>
      </w:r>
    </w:p>
    <w:p w14:paraId="6E28092A" w14:textId="77777777" w:rsidR="00893009" w:rsidRPr="00893009" w:rsidRDefault="00893009" w:rsidP="000943C4">
      <w:pPr>
        <w:pStyle w:val="Default"/>
        <w:rPr>
          <w:b/>
          <w:sz w:val="22"/>
          <w:szCs w:val="22"/>
        </w:rPr>
      </w:pPr>
    </w:p>
    <w:p w14:paraId="6B05ED1D" w14:textId="77777777" w:rsidR="000943C4" w:rsidRPr="003A3E2C" w:rsidRDefault="000943C4" w:rsidP="000943C4">
      <w:pPr>
        <w:pStyle w:val="Default"/>
        <w:rPr>
          <w:sz w:val="20"/>
          <w:szCs w:val="20"/>
        </w:rPr>
      </w:pPr>
    </w:p>
    <w:p w14:paraId="5D666200" w14:textId="77777777" w:rsidR="000943C4" w:rsidRPr="003A3E2C" w:rsidRDefault="000943C4" w:rsidP="000943C4">
      <w:pPr>
        <w:pStyle w:val="Default"/>
        <w:ind w:left="7080"/>
        <w:jc w:val="right"/>
        <w:rPr>
          <w:b/>
          <w:bCs/>
          <w:sz w:val="20"/>
          <w:szCs w:val="20"/>
        </w:rPr>
      </w:pPr>
      <w:r w:rsidRPr="003A3E2C">
        <w:rPr>
          <w:sz w:val="20"/>
          <w:szCs w:val="20"/>
        </w:rPr>
        <w:t xml:space="preserve"> </w:t>
      </w:r>
      <w:r w:rsidRPr="003A3E2C">
        <w:rPr>
          <w:b/>
          <w:bCs/>
          <w:sz w:val="20"/>
          <w:szCs w:val="20"/>
        </w:rPr>
        <w:t>Al Signor Sindaco del</w:t>
      </w:r>
    </w:p>
    <w:p w14:paraId="3BCA8C91" w14:textId="49D51770" w:rsidR="000943C4" w:rsidRPr="003A3E2C" w:rsidRDefault="000943C4" w:rsidP="000943C4">
      <w:pPr>
        <w:pStyle w:val="Default"/>
        <w:ind w:left="7080"/>
        <w:jc w:val="right"/>
        <w:rPr>
          <w:b/>
          <w:bCs/>
          <w:sz w:val="20"/>
          <w:szCs w:val="20"/>
        </w:rPr>
      </w:pPr>
      <w:r w:rsidRPr="003A3E2C">
        <w:rPr>
          <w:b/>
          <w:bCs/>
          <w:sz w:val="20"/>
          <w:szCs w:val="20"/>
        </w:rPr>
        <w:t xml:space="preserve">Comune di </w:t>
      </w:r>
      <w:r w:rsidR="00F10858">
        <w:rPr>
          <w:b/>
          <w:bCs/>
          <w:sz w:val="20"/>
          <w:szCs w:val="20"/>
        </w:rPr>
        <w:t>VALLEFOGLIA</w:t>
      </w:r>
    </w:p>
    <w:p w14:paraId="4CF7F85F" w14:textId="5580DD69" w:rsidR="000943C4" w:rsidRDefault="000943C4" w:rsidP="000943C4">
      <w:pPr>
        <w:pStyle w:val="Default"/>
        <w:rPr>
          <w:bCs/>
          <w:sz w:val="20"/>
          <w:szCs w:val="20"/>
          <w:u w:val="single"/>
        </w:rPr>
      </w:pPr>
    </w:p>
    <w:p w14:paraId="4BBAEA99" w14:textId="77777777" w:rsidR="00893009" w:rsidRPr="003A3E2C" w:rsidRDefault="00893009" w:rsidP="000943C4">
      <w:pPr>
        <w:pStyle w:val="Default"/>
        <w:rPr>
          <w:bCs/>
          <w:sz w:val="20"/>
          <w:szCs w:val="20"/>
          <w:u w:val="single"/>
        </w:rPr>
      </w:pPr>
    </w:p>
    <w:p w14:paraId="406ED222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Il/la sottoscritto __________________________________________________________________</w:t>
      </w:r>
    </w:p>
    <w:p w14:paraId="76803A17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417918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3A3E2C">
        <w:rPr>
          <w:rFonts w:ascii="Arial" w:hAnsi="Arial" w:cs="Arial"/>
          <w:sz w:val="20"/>
          <w:szCs w:val="20"/>
        </w:rPr>
        <w:t>a</w:t>
      </w:r>
      <w:proofErr w:type="spellEnd"/>
      <w:r w:rsidRPr="003A3E2C">
        <w:rPr>
          <w:rFonts w:ascii="Arial" w:hAnsi="Arial" w:cs="Arial"/>
          <w:sz w:val="20"/>
          <w:szCs w:val="20"/>
        </w:rPr>
        <w:t xml:space="preserve"> _________________________________________________ il ____________________</w:t>
      </w:r>
    </w:p>
    <w:p w14:paraId="5ACF678E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C4AA9F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Codice Fiscale: ________________________________________________</w:t>
      </w:r>
    </w:p>
    <w:p w14:paraId="50D26F27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FEF965" w14:textId="077132EF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 xml:space="preserve">Residente a </w:t>
      </w:r>
      <w:r w:rsidR="00893009">
        <w:rPr>
          <w:rFonts w:ascii="Arial" w:hAnsi="Arial" w:cs="Arial"/>
          <w:sz w:val="20"/>
          <w:szCs w:val="20"/>
        </w:rPr>
        <w:t>Vallefoglia,</w:t>
      </w:r>
      <w:r w:rsidRPr="003A3E2C">
        <w:rPr>
          <w:rFonts w:ascii="Arial" w:hAnsi="Arial" w:cs="Arial"/>
          <w:sz w:val="20"/>
          <w:szCs w:val="20"/>
        </w:rPr>
        <w:t xml:space="preserve"> in Via _________________________________________________ n. _____</w:t>
      </w:r>
    </w:p>
    <w:p w14:paraId="57B26371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9DD863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 xml:space="preserve">Recapiti Telefonici ai </w:t>
      </w:r>
      <w:proofErr w:type="spellStart"/>
      <w:r w:rsidRPr="003A3E2C">
        <w:rPr>
          <w:rFonts w:ascii="Arial" w:hAnsi="Arial" w:cs="Arial"/>
          <w:sz w:val="20"/>
          <w:szCs w:val="20"/>
        </w:rPr>
        <w:t>nn</w:t>
      </w:r>
      <w:proofErr w:type="spellEnd"/>
      <w:r w:rsidRPr="003A3E2C">
        <w:rPr>
          <w:rFonts w:ascii="Arial" w:hAnsi="Arial" w:cs="Arial"/>
          <w:sz w:val="20"/>
          <w:szCs w:val="20"/>
        </w:rPr>
        <w:t>° _______________________________ e-mail. _____________________</w:t>
      </w:r>
    </w:p>
    <w:p w14:paraId="4F835536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68CD35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Cittadinanza ____________________________________________________________________</w:t>
      </w:r>
    </w:p>
    <w:p w14:paraId="5B956D3A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301D9A" w14:textId="77777777" w:rsidR="000943C4" w:rsidRPr="003A3E2C" w:rsidRDefault="000943C4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8C3765" w14:textId="6DC8169B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 xml:space="preserve">presa visione </w:t>
      </w:r>
      <w:r w:rsidR="00A53E2E" w:rsidRPr="003A3E2C">
        <w:rPr>
          <w:rFonts w:ascii="Arial" w:hAnsi="Arial" w:cs="Arial"/>
          <w:sz w:val="20"/>
          <w:szCs w:val="20"/>
        </w:rPr>
        <w:t>dell’Avviso</w:t>
      </w:r>
      <w:r w:rsidR="00A76CD1" w:rsidRPr="003A3E2C">
        <w:rPr>
          <w:rFonts w:ascii="Arial" w:hAnsi="Arial" w:cs="Arial"/>
          <w:sz w:val="20"/>
          <w:szCs w:val="20"/>
        </w:rPr>
        <w:t xml:space="preserve"> pubblicato in data </w:t>
      </w:r>
      <w:r w:rsidR="00893009" w:rsidRPr="00893009">
        <w:rPr>
          <w:rFonts w:ascii="Arial" w:hAnsi="Arial" w:cs="Arial"/>
          <w:sz w:val="20"/>
          <w:szCs w:val="20"/>
        </w:rPr>
        <w:t>25 gennaio 2023</w:t>
      </w:r>
      <w:r w:rsidRPr="003A3E2C">
        <w:rPr>
          <w:rFonts w:ascii="Arial" w:hAnsi="Arial" w:cs="Arial"/>
          <w:sz w:val="20"/>
          <w:szCs w:val="20"/>
        </w:rPr>
        <w:t>;</w:t>
      </w:r>
    </w:p>
    <w:p w14:paraId="3435D1B1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B24376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D2E207" w14:textId="16794D42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A3E2C">
        <w:rPr>
          <w:rFonts w:ascii="Arial" w:hAnsi="Arial" w:cs="Arial"/>
          <w:i/>
          <w:iCs/>
          <w:sz w:val="20"/>
          <w:szCs w:val="20"/>
        </w:rPr>
        <w:t xml:space="preserve">consapevole delle responsabilità penali previste dall’art. 76 del D.P.R. n. 445/2000 per falsità in atti e dichiarazioni mendaci e della decadenza dal beneficio eventualmente concesso sulla base delle dichiarazioni non veritiere, come indicato dall’art. 75 dello stesso D.P.R. n. 445/2000, ai sensi degli articoli 46 e 47 del D.P.R. n. 445/2000, sotto la propria personale responsabilità </w:t>
      </w:r>
    </w:p>
    <w:p w14:paraId="3A36106B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20A599" w14:textId="77777777" w:rsidR="00CB4A4D" w:rsidRPr="003A3E2C" w:rsidRDefault="00CB4A4D" w:rsidP="00CB4A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b/>
          <w:sz w:val="20"/>
          <w:szCs w:val="20"/>
        </w:rPr>
        <w:t>DICHIARA</w:t>
      </w:r>
    </w:p>
    <w:p w14:paraId="735C9890" w14:textId="77777777" w:rsidR="0001506D" w:rsidRPr="003A3E2C" w:rsidRDefault="0001506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AB52DE" w14:textId="76EE9843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3E2C">
        <w:rPr>
          <w:rFonts w:ascii="Arial" w:hAnsi="Arial" w:cs="Arial"/>
          <w:b/>
          <w:bCs/>
          <w:sz w:val="20"/>
          <w:szCs w:val="20"/>
        </w:rPr>
        <w:t>di possedere i seguenti requisiti</w:t>
      </w:r>
    </w:p>
    <w:p w14:paraId="6C9700FD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A3E2C">
        <w:rPr>
          <w:rFonts w:ascii="Arial" w:hAnsi="Arial" w:cs="Arial"/>
          <w:i/>
          <w:iCs/>
          <w:sz w:val="20"/>
          <w:szCs w:val="20"/>
        </w:rPr>
        <w:t>(barrare le caselle corrispondenti e completare le parti vuote)</w:t>
      </w:r>
    </w:p>
    <w:p w14:paraId="780DCACA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429A257" w14:textId="6F93F9D9" w:rsidR="00CB4A4D" w:rsidRPr="003A3E2C" w:rsidRDefault="00CB4A4D" w:rsidP="001F1C45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93671939"/>
      <w:r w:rsidRPr="00A53E2E">
        <w:rPr>
          <w:rFonts w:ascii="Arial" w:hAnsi="Arial" w:cs="Arial"/>
          <w:sz w:val="52"/>
          <w:szCs w:val="52"/>
        </w:rPr>
        <w:t>□</w:t>
      </w:r>
      <w:bookmarkEnd w:id="0"/>
      <w:r w:rsidRPr="003A3E2C">
        <w:rPr>
          <w:rFonts w:ascii="Arial" w:hAnsi="Arial" w:cs="Arial"/>
          <w:sz w:val="20"/>
          <w:szCs w:val="20"/>
        </w:rPr>
        <w:t xml:space="preserve"> di essere residente nel Comune di </w:t>
      </w:r>
      <w:r w:rsidR="00F10858">
        <w:rPr>
          <w:rFonts w:ascii="Arial" w:hAnsi="Arial" w:cs="Arial"/>
          <w:sz w:val="20"/>
          <w:szCs w:val="20"/>
        </w:rPr>
        <w:t>Vallefoglia</w:t>
      </w:r>
      <w:r w:rsidR="00B71477" w:rsidRPr="003A3E2C">
        <w:rPr>
          <w:rFonts w:ascii="Arial" w:hAnsi="Arial" w:cs="Arial"/>
          <w:sz w:val="20"/>
          <w:szCs w:val="20"/>
        </w:rPr>
        <w:t xml:space="preserve"> ed avere la residenza anagrafica nell’alloggio per il quale viene richiesto il contributo</w:t>
      </w:r>
      <w:r w:rsidR="00DD3B81" w:rsidRPr="003A3E2C">
        <w:rPr>
          <w:rFonts w:ascii="Arial" w:hAnsi="Arial" w:cs="Arial"/>
          <w:sz w:val="20"/>
          <w:szCs w:val="20"/>
        </w:rPr>
        <w:t>;</w:t>
      </w:r>
    </w:p>
    <w:p w14:paraId="0C45C04C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EECB2B" w14:textId="75961500" w:rsidR="00CB4A4D" w:rsidRPr="003A3E2C" w:rsidRDefault="00CB4A4D" w:rsidP="001F1C45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di essere (</w:t>
      </w:r>
      <w:r w:rsidRPr="003A3E2C">
        <w:rPr>
          <w:rFonts w:ascii="Arial" w:hAnsi="Arial" w:cs="Arial"/>
          <w:i/>
          <w:iCs/>
          <w:sz w:val="20"/>
          <w:szCs w:val="20"/>
        </w:rPr>
        <w:t>barrare una delle seguenti condizioni</w:t>
      </w:r>
      <w:r w:rsidRPr="003A3E2C">
        <w:rPr>
          <w:rFonts w:ascii="Arial" w:hAnsi="Arial" w:cs="Arial"/>
          <w:sz w:val="20"/>
          <w:szCs w:val="20"/>
        </w:rPr>
        <w:t>):</w:t>
      </w:r>
    </w:p>
    <w:p w14:paraId="479FAEA9" w14:textId="1E9BE3AC" w:rsidR="00CB4A4D" w:rsidRPr="003A3E2C" w:rsidRDefault="00B71477" w:rsidP="00B43073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a</w:t>
      </w:r>
      <w:r w:rsidR="00CB4A4D" w:rsidRPr="003A3E2C">
        <w:rPr>
          <w:rFonts w:ascii="Arial" w:hAnsi="Arial" w:cs="Arial"/>
          <w:sz w:val="20"/>
          <w:szCs w:val="20"/>
        </w:rPr>
        <w:t>.)</w:t>
      </w:r>
      <w:r w:rsidR="009C297B" w:rsidRPr="003A3E2C">
        <w:rPr>
          <w:rFonts w:ascii="Arial" w:hAnsi="Arial" w:cs="Arial"/>
          <w:sz w:val="20"/>
          <w:szCs w:val="20"/>
        </w:rPr>
        <w:t xml:space="preserve"> </w:t>
      </w:r>
      <w:r w:rsidR="00A53E2E" w:rsidRPr="00A53E2E">
        <w:rPr>
          <w:rFonts w:ascii="Arial" w:hAnsi="Arial" w:cs="Arial"/>
          <w:sz w:val="52"/>
          <w:szCs w:val="52"/>
        </w:rPr>
        <w:t>□</w:t>
      </w:r>
      <w:r w:rsidR="009C297B" w:rsidRPr="003A3E2C">
        <w:rPr>
          <w:rFonts w:ascii="Arial" w:hAnsi="Arial" w:cs="Arial"/>
          <w:sz w:val="20"/>
          <w:szCs w:val="20"/>
        </w:rPr>
        <w:t xml:space="preserve"> </w:t>
      </w:r>
      <w:r w:rsidR="00B93523" w:rsidRPr="003A3E2C">
        <w:rPr>
          <w:rFonts w:ascii="Arial" w:hAnsi="Arial" w:cs="Arial"/>
          <w:sz w:val="20"/>
          <w:szCs w:val="20"/>
        </w:rPr>
        <w:t xml:space="preserve">Cittadino </w:t>
      </w:r>
      <w:r w:rsidR="009C297B" w:rsidRPr="003A3E2C">
        <w:rPr>
          <w:rFonts w:ascii="Arial" w:hAnsi="Arial" w:cs="Arial"/>
          <w:sz w:val="20"/>
          <w:szCs w:val="20"/>
        </w:rPr>
        <w:t>italiano o di un paese appartenente all'Unione Europea</w:t>
      </w:r>
      <w:r w:rsidR="0001506D" w:rsidRPr="003A3E2C">
        <w:rPr>
          <w:rFonts w:ascii="Arial" w:hAnsi="Arial" w:cs="Arial"/>
          <w:sz w:val="20"/>
          <w:szCs w:val="20"/>
        </w:rPr>
        <w:t>;</w:t>
      </w:r>
    </w:p>
    <w:p w14:paraId="53FC67E1" w14:textId="2D3FDAF5" w:rsidR="00CB4A4D" w:rsidRPr="003A3E2C" w:rsidRDefault="00CB4A4D" w:rsidP="00B43073">
      <w:pPr>
        <w:spacing w:after="0" w:line="240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b.)</w:t>
      </w:r>
      <w:r w:rsidR="009C297B" w:rsidRPr="003A3E2C">
        <w:rPr>
          <w:rFonts w:ascii="Arial" w:hAnsi="Arial" w:cs="Arial"/>
          <w:sz w:val="20"/>
          <w:szCs w:val="20"/>
        </w:rPr>
        <w:t xml:space="preserve"> </w:t>
      </w:r>
      <w:r w:rsidR="00A53E2E" w:rsidRPr="00A53E2E">
        <w:rPr>
          <w:rFonts w:ascii="Arial" w:hAnsi="Arial" w:cs="Arial"/>
          <w:sz w:val="52"/>
          <w:szCs w:val="52"/>
        </w:rPr>
        <w:t>□</w:t>
      </w:r>
      <w:r w:rsidR="009C297B" w:rsidRPr="003A3E2C">
        <w:rPr>
          <w:rFonts w:ascii="Arial" w:hAnsi="Arial" w:cs="Arial"/>
          <w:sz w:val="20"/>
          <w:szCs w:val="20"/>
        </w:rPr>
        <w:t xml:space="preserve"> cittadino di uno Stato che non aderisce all’Unione Europea (indicare la nazionalità) __________________________________ in possesso di regolare titolo di soggiorno </w:t>
      </w:r>
      <w:r w:rsidR="0001506D" w:rsidRPr="003A3E2C">
        <w:rPr>
          <w:rFonts w:ascii="Arial" w:hAnsi="Arial" w:cs="Arial"/>
          <w:sz w:val="20"/>
          <w:szCs w:val="20"/>
        </w:rPr>
        <w:t>(</w:t>
      </w:r>
      <w:r w:rsidR="0001506D" w:rsidRPr="003A3E2C">
        <w:rPr>
          <w:rFonts w:ascii="Arial" w:hAnsi="Arial" w:cs="Arial"/>
          <w:i/>
          <w:iCs/>
          <w:sz w:val="20"/>
          <w:szCs w:val="20"/>
        </w:rPr>
        <w:t>allegare documento dalla domanda)</w:t>
      </w:r>
    </w:p>
    <w:p w14:paraId="5F03CF7E" w14:textId="303BF090" w:rsidR="00B43073" w:rsidRPr="003A3E2C" w:rsidRDefault="00B43073" w:rsidP="009C297B">
      <w:pPr>
        <w:spacing w:after="0" w:line="360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</w:p>
    <w:p w14:paraId="3F56904D" w14:textId="1CBBBA4A" w:rsidR="00B43073" w:rsidRPr="003A3E2C" w:rsidRDefault="00DD3B81" w:rsidP="001F1C45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il sottoscritto o altro componente del proprio nucleo familiare anagrafico e precisamente il/la Sig./Sig.ra......................................................................................................................., è</w:t>
      </w:r>
      <w:r w:rsidR="00B43073" w:rsidRPr="003A3E2C">
        <w:rPr>
          <w:rFonts w:ascii="Arial" w:hAnsi="Arial" w:cs="Arial"/>
          <w:sz w:val="20"/>
          <w:szCs w:val="20"/>
        </w:rPr>
        <w:t xml:space="preserve"> titolare di un contratto di locazione di unità immobiliare ad uso abitativo, regolarmente </w:t>
      </w:r>
      <w:r w:rsidR="00A169E0" w:rsidRPr="003A3E2C">
        <w:rPr>
          <w:rFonts w:ascii="Arial" w:hAnsi="Arial" w:cs="Arial"/>
          <w:sz w:val="20"/>
          <w:szCs w:val="20"/>
        </w:rPr>
        <w:t>registrato e</w:t>
      </w:r>
      <w:r w:rsidR="00B43073" w:rsidRPr="003A3E2C">
        <w:rPr>
          <w:rFonts w:ascii="Arial" w:hAnsi="Arial" w:cs="Arial"/>
          <w:sz w:val="20"/>
          <w:szCs w:val="20"/>
        </w:rPr>
        <w:t xml:space="preserve"> di risiedere nell’alloggio oggetto del contratto </w:t>
      </w:r>
      <w:r w:rsidR="00B43073" w:rsidRPr="00893009">
        <w:rPr>
          <w:rFonts w:ascii="Arial" w:hAnsi="Arial" w:cs="Arial"/>
          <w:b/>
          <w:bCs/>
          <w:sz w:val="20"/>
          <w:szCs w:val="20"/>
          <w:u w:val="single"/>
        </w:rPr>
        <w:t>da almeno un anno</w:t>
      </w:r>
      <w:r w:rsidR="00B43073" w:rsidRPr="00893009">
        <w:rPr>
          <w:rFonts w:ascii="Arial" w:hAnsi="Arial" w:cs="Arial"/>
          <w:sz w:val="20"/>
          <w:szCs w:val="20"/>
          <w:u w:val="single"/>
        </w:rPr>
        <w:t xml:space="preserve"> alla data di presentazione della domanda</w:t>
      </w:r>
      <w:r w:rsidR="00B43073" w:rsidRPr="003A3E2C">
        <w:rPr>
          <w:rFonts w:ascii="Arial" w:hAnsi="Arial" w:cs="Arial"/>
          <w:sz w:val="20"/>
          <w:szCs w:val="20"/>
        </w:rPr>
        <w:t>; (</w:t>
      </w:r>
      <w:r w:rsidR="00B43073" w:rsidRPr="003A3E2C">
        <w:rPr>
          <w:rFonts w:ascii="Arial" w:hAnsi="Arial" w:cs="Arial"/>
          <w:b/>
          <w:i/>
          <w:sz w:val="20"/>
          <w:szCs w:val="20"/>
        </w:rPr>
        <w:t>allegare copia del contratto di locazione</w:t>
      </w:r>
      <w:r w:rsidR="00B43073" w:rsidRPr="003A3E2C">
        <w:rPr>
          <w:rFonts w:ascii="Arial" w:hAnsi="Arial" w:cs="Arial"/>
          <w:sz w:val="20"/>
          <w:szCs w:val="20"/>
        </w:rPr>
        <w:t xml:space="preserve">); </w:t>
      </w:r>
    </w:p>
    <w:p w14:paraId="5FB1A96F" w14:textId="7A363418" w:rsidR="00DD3B81" w:rsidRPr="003A3E2C" w:rsidRDefault="00DD3B81" w:rsidP="00DD3B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384C74" w14:textId="01A64BC2" w:rsidR="00DD3B81" w:rsidRPr="003A3E2C" w:rsidRDefault="00DD3B81" w:rsidP="00DD3B8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3.1)</w:t>
      </w:r>
      <w:r w:rsidR="003B3E02" w:rsidRPr="003A3E2C">
        <w:rPr>
          <w:rFonts w:ascii="Arial" w:hAnsi="Arial" w:cs="Arial"/>
          <w:sz w:val="20"/>
          <w:szCs w:val="20"/>
        </w:rPr>
        <w:t xml:space="preserve"> </w:t>
      </w:r>
      <w:r w:rsidRPr="003A3E2C">
        <w:rPr>
          <w:rFonts w:ascii="Arial" w:hAnsi="Arial" w:cs="Arial"/>
          <w:sz w:val="20"/>
          <w:szCs w:val="20"/>
        </w:rPr>
        <w:t>l'appartamento di cui al punto 3:</w:t>
      </w:r>
    </w:p>
    <w:p w14:paraId="6C8254EB" w14:textId="28BC88FA" w:rsidR="00DD3B81" w:rsidRPr="003A3E2C" w:rsidRDefault="00A53E2E" w:rsidP="00DD3B8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53E2E">
        <w:rPr>
          <w:rFonts w:ascii="Arial" w:hAnsi="Arial" w:cs="Arial"/>
          <w:sz w:val="52"/>
          <w:szCs w:val="52"/>
        </w:rPr>
        <w:lastRenderedPageBreak/>
        <w:t>□</w:t>
      </w:r>
      <w:r w:rsidR="00DD3B81" w:rsidRPr="003A3E2C">
        <w:rPr>
          <w:rFonts w:ascii="Arial" w:hAnsi="Arial" w:cs="Arial"/>
          <w:sz w:val="20"/>
          <w:szCs w:val="20"/>
        </w:rPr>
        <w:t xml:space="preserve"> è di civile abitazione, iscritto al N.C.E.U. e classificato in una categoria diversa da A/1, A/8,</w:t>
      </w:r>
      <w:r w:rsidR="003B3E02" w:rsidRPr="003A3E2C">
        <w:rPr>
          <w:rFonts w:ascii="Arial" w:hAnsi="Arial" w:cs="Arial"/>
          <w:sz w:val="20"/>
          <w:szCs w:val="20"/>
        </w:rPr>
        <w:t xml:space="preserve"> </w:t>
      </w:r>
      <w:r w:rsidR="00DD3B81" w:rsidRPr="003A3E2C">
        <w:rPr>
          <w:rFonts w:ascii="Arial" w:hAnsi="Arial" w:cs="Arial"/>
          <w:sz w:val="20"/>
          <w:szCs w:val="20"/>
        </w:rPr>
        <w:t>A/9;</w:t>
      </w:r>
    </w:p>
    <w:p w14:paraId="3C04C381" w14:textId="41F9AEB6" w:rsidR="00DD3B81" w:rsidRPr="003A3E2C" w:rsidRDefault="00A53E2E" w:rsidP="003B3E0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53E2E">
        <w:rPr>
          <w:rFonts w:ascii="Arial" w:hAnsi="Arial" w:cs="Arial"/>
          <w:sz w:val="52"/>
          <w:szCs w:val="52"/>
        </w:rPr>
        <w:t>□</w:t>
      </w:r>
      <w:r w:rsidR="00A169E0" w:rsidRPr="003A3E2C">
        <w:rPr>
          <w:rFonts w:ascii="Arial" w:hAnsi="Arial" w:cs="Arial"/>
          <w:sz w:val="20"/>
          <w:szCs w:val="20"/>
        </w:rPr>
        <w:t xml:space="preserve"> </w:t>
      </w:r>
      <w:r w:rsidR="00DD3B81" w:rsidRPr="003A3E2C">
        <w:rPr>
          <w:rFonts w:ascii="Arial" w:hAnsi="Arial" w:cs="Arial"/>
          <w:sz w:val="20"/>
          <w:szCs w:val="20"/>
        </w:rPr>
        <w:t>è censito al N.C.E.U. al Foglio …</w:t>
      </w:r>
      <w:r w:rsidR="00A169E0" w:rsidRPr="003A3E2C">
        <w:rPr>
          <w:rFonts w:ascii="Arial" w:hAnsi="Arial" w:cs="Arial"/>
          <w:sz w:val="20"/>
          <w:szCs w:val="20"/>
        </w:rPr>
        <w:t>……</w:t>
      </w:r>
      <w:r w:rsidR="00DD3B81" w:rsidRPr="003A3E2C">
        <w:rPr>
          <w:rFonts w:ascii="Arial" w:hAnsi="Arial" w:cs="Arial"/>
          <w:sz w:val="20"/>
          <w:szCs w:val="20"/>
        </w:rPr>
        <w:t>………. Mappale</w:t>
      </w:r>
      <w:proofErr w:type="gramStart"/>
      <w:r w:rsidR="00D337BD" w:rsidRPr="003A3E2C">
        <w:rPr>
          <w:rFonts w:ascii="Arial" w:hAnsi="Arial" w:cs="Arial"/>
          <w:sz w:val="20"/>
          <w:szCs w:val="20"/>
        </w:rPr>
        <w:t xml:space="preserve"> …</w:t>
      </w:r>
      <w:r w:rsidR="00A169E0" w:rsidRPr="003A3E2C">
        <w:rPr>
          <w:rFonts w:ascii="Arial" w:hAnsi="Arial" w:cs="Arial"/>
          <w:sz w:val="20"/>
          <w:szCs w:val="20"/>
        </w:rPr>
        <w:t>.</w:t>
      </w:r>
      <w:proofErr w:type="gramEnd"/>
      <w:r w:rsidR="00A169E0" w:rsidRPr="003A3E2C">
        <w:rPr>
          <w:rFonts w:ascii="Arial" w:hAnsi="Arial" w:cs="Arial"/>
          <w:sz w:val="20"/>
          <w:szCs w:val="20"/>
        </w:rPr>
        <w:t>…</w:t>
      </w:r>
      <w:r w:rsidR="00DD3B81" w:rsidRPr="003A3E2C">
        <w:rPr>
          <w:rFonts w:ascii="Arial" w:hAnsi="Arial" w:cs="Arial"/>
          <w:sz w:val="20"/>
          <w:szCs w:val="20"/>
        </w:rPr>
        <w:t>……………. Subalterno ……………. categoria…………classe………</w:t>
      </w:r>
    </w:p>
    <w:p w14:paraId="5D24A7D0" w14:textId="72328B0D" w:rsidR="000A2655" w:rsidRPr="003A3E2C" w:rsidRDefault="00A53E2E" w:rsidP="000A26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53E2E">
        <w:rPr>
          <w:rFonts w:ascii="Arial" w:hAnsi="Arial" w:cs="Arial"/>
          <w:sz w:val="52"/>
          <w:szCs w:val="52"/>
        </w:rPr>
        <w:t>□</w:t>
      </w:r>
      <w:r w:rsidR="000A2655" w:rsidRPr="003A3E2C">
        <w:rPr>
          <w:rFonts w:ascii="Arial" w:hAnsi="Arial" w:cs="Arial"/>
          <w:sz w:val="20"/>
          <w:szCs w:val="20"/>
        </w:rPr>
        <w:t xml:space="preserve"> che il canone locativo mensile relativo all’anno 202</w:t>
      </w:r>
      <w:r w:rsidR="00F34ADD">
        <w:rPr>
          <w:rFonts w:ascii="Arial" w:hAnsi="Arial" w:cs="Arial"/>
          <w:sz w:val="20"/>
          <w:szCs w:val="20"/>
        </w:rPr>
        <w:t>2</w:t>
      </w:r>
      <w:r w:rsidR="000A2655" w:rsidRPr="003A3E2C">
        <w:rPr>
          <w:rFonts w:ascii="Arial" w:hAnsi="Arial" w:cs="Arial"/>
          <w:sz w:val="20"/>
          <w:szCs w:val="20"/>
        </w:rPr>
        <w:t xml:space="preserve"> è pari ad €. _______________________;</w:t>
      </w:r>
    </w:p>
    <w:p w14:paraId="0C7968B2" w14:textId="77777777" w:rsidR="00DD3B81" w:rsidRPr="003A3E2C" w:rsidRDefault="00DD3B81" w:rsidP="000A265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D6224C9" w14:textId="19D12D59" w:rsidR="00B71477" w:rsidRPr="003A3E2C" w:rsidRDefault="00FE7CB1" w:rsidP="000A2655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 xml:space="preserve">né il sottoscritto né i restanti componenti del proprio nucleo familiare anagrafico, sono titolari, del diritto di proprietà, comproprietà, usufrutto, uso o abitazione </w:t>
      </w:r>
      <w:r w:rsidR="00DA64C4" w:rsidRPr="003A3E2C">
        <w:rPr>
          <w:rFonts w:ascii="Arial" w:hAnsi="Arial" w:cs="Arial"/>
          <w:sz w:val="20"/>
          <w:szCs w:val="20"/>
        </w:rPr>
        <w:t>nella provincia di residenza di altro immobile fruibile ed adeguato all’esigenza del nucleo familiare</w:t>
      </w:r>
      <w:r w:rsidRPr="003A3E2C">
        <w:rPr>
          <w:rFonts w:ascii="Arial" w:hAnsi="Arial" w:cs="Arial"/>
          <w:sz w:val="20"/>
          <w:szCs w:val="20"/>
        </w:rPr>
        <w:t xml:space="preserve"> adeguato alle esigenze del nucleo stesso, ai sensi dell’articolo 2, comma 2</w:t>
      </w:r>
      <w:r w:rsidR="00DA64C4" w:rsidRPr="003A3E2C">
        <w:rPr>
          <w:rFonts w:ascii="Arial" w:hAnsi="Arial" w:cs="Arial"/>
          <w:sz w:val="20"/>
          <w:szCs w:val="20"/>
        </w:rPr>
        <w:t>° della</w:t>
      </w:r>
      <w:r w:rsidRPr="003A3E2C">
        <w:rPr>
          <w:rFonts w:ascii="Arial" w:hAnsi="Arial" w:cs="Arial"/>
          <w:sz w:val="20"/>
          <w:szCs w:val="20"/>
        </w:rPr>
        <w:t xml:space="preserve"> Legge Regionale 36/2005 </w:t>
      </w:r>
      <w:proofErr w:type="spellStart"/>
      <w:r w:rsidRPr="003A3E2C">
        <w:rPr>
          <w:rFonts w:ascii="Arial" w:hAnsi="Arial" w:cs="Arial"/>
          <w:sz w:val="20"/>
          <w:szCs w:val="20"/>
        </w:rPr>
        <w:t>s.m.i</w:t>
      </w:r>
      <w:proofErr w:type="spellEnd"/>
      <w:r w:rsidR="00DA64C4" w:rsidRPr="003A3E2C">
        <w:rPr>
          <w:rFonts w:ascii="Arial" w:hAnsi="Arial" w:cs="Arial"/>
          <w:sz w:val="20"/>
          <w:szCs w:val="20"/>
        </w:rPr>
        <w:t>;</w:t>
      </w:r>
    </w:p>
    <w:p w14:paraId="7BE5519A" w14:textId="27787948" w:rsidR="00DA64C4" w:rsidRPr="003A3E2C" w:rsidRDefault="00DA64C4" w:rsidP="00DA64C4">
      <w:pPr>
        <w:pStyle w:val="Default"/>
        <w:ind w:left="567"/>
        <w:rPr>
          <w:b/>
          <w:sz w:val="20"/>
          <w:szCs w:val="20"/>
        </w:rPr>
      </w:pPr>
    </w:p>
    <w:p w14:paraId="6C72D115" w14:textId="7CFF5FD4" w:rsidR="00DA64C4" w:rsidRPr="003A3E2C" w:rsidRDefault="00DA64C4" w:rsidP="00DA64C4">
      <w:pPr>
        <w:pStyle w:val="Default"/>
        <w:ind w:left="360"/>
        <w:rPr>
          <w:b/>
          <w:bCs/>
          <w:color w:val="auto"/>
          <w:sz w:val="20"/>
          <w:szCs w:val="20"/>
        </w:rPr>
      </w:pPr>
      <w:r w:rsidRPr="003A3E2C">
        <w:rPr>
          <w:b/>
          <w:sz w:val="20"/>
          <w:szCs w:val="20"/>
        </w:rPr>
        <w:t xml:space="preserve">    </w:t>
      </w:r>
      <w:r w:rsidRPr="003A3E2C">
        <w:rPr>
          <w:b/>
          <w:bCs/>
          <w:color w:val="auto"/>
          <w:sz w:val="20"/>
          <w:szCs w:val="20"/>
        </w:rPr>
        <w:t>oppure</w:t>
      </w:r>
    </w:p>
    <w:p w14:paraId="7DF40593" w14:textId="6FB9A520" w:rsidR="00DA64C4" w:rsidRPr="003A3E2C" w:rsidRDefault="00DA64C4" w:rsidP="00B43073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che il sottoscritto o altro componente del proprio nucleo anagrafico, Sig.Sig.ra......................................................................., è titolare dell'unità immobiliare ubicata nel Comune</w:t>
      </w:r>
      <w:r w:rsidR="00B43073" w:rsidRPr="003A3E2C">
        <w:rPr>
          <w:rFonts w:ascii="Arial" w:hAnsi="Arial" w:cs="Arial"/>
          <w:sz w:val="20"/>
          <w:szCs w:val="20"/>
        </w:rPr>
        <w:t xml:space="preserve"> </w:t>
      </w:r>
      <w:r w:rsidRPr="003A3E2C">
        <w:rPr>
          <w:rFonts w:ascii="Arial" w:hAnsi="Arial" w:cs="Arial"/>
          <w:sz w:val="20"/>
          <w:szCs w:val="20"/>
        </w:rPr>
        <w:t>di......................................................................., distinta al N.C.E.U. del comune censuario</w:t>
      </w:r>
      <w:r w:rsidR="00B43073" w:rsidRPr="003A3E2C">
        <w:rPr>
          <w:rFonts w:ascii="Arial" w:hAnsi="Arial" w:cs="Arial"/>
          <w:sz w:val="20"/>
          <w:szCs w:val="20"/>
        </w:rPr>
        <w:t xml:space="preserve"> </w:t>
      </w:r>
      <w:r w:rsidRPr="003A3E2C">
        <w:rPr>
          <w:rFonts w:ascii="Arial" w:hAnsi="Arial" w:cs="Arial"/>
          <w:sz w:val="20"/>
          <w:szCs w:val="20"/>
        </w:rPr>
        <w:t>di</w:t>
      </w:r>
      <w:r w:rsidR="00B43073" w:rsidRPr="003A3E2C">
        <w:rPr>
          <w:rFonts w:ascii="Arial" w:hAnsi="Arial" w:cs="Arial"/>
          <w:sz w:val="20"/>
          <w:szCs w:val="20"/>
        </w:rPr>
        <w:t>………</w:t>
      </w:r>
      <w:r w:rsidR="00893009">
        <w:rPr>
          <w:rFonts w:ascii="Arial" w:hAnsi="Arial" w:cs="Arial"/>
          <w:sz w:val="20"/>
          <w:szCs w:val="20"/>
        </w:rPr>
        <w:t>.</w:t>
      </w:r>
      <w:r w:rsidR="00B43073" w:rsidRPr="003A3E2C">
        <w:rPr>
          <w:rFonts w:ascii="Arial" w:hAnsi="Arial" w:cs="Arial"/>
          <w:sz w:val="20"/>
          <w:szCs w:val="20"/>
        </w:rPr>
        <w:t>..</w:t>
      </w:r>
      <w:r w:rsidRPr="003A3E2C">
        <w:rPr>
          <w:rFonts w:ascii="Arial" w:hAnsi="Arial" w:cs="Arial"/>
          <w:sz w:val="20"/>
          <w:szCs w:val="20"/>
        </w:rPr>
        <w:t>…</w:t>
      </w:r>
      <w:r w:rsidR="00893009">
        <w:rPr>
          <w:rFonts w:ascii="Arial" w:hAnsi="Arial" w:cs="Arial"/>
          <w:sz w:val="20"/>
          <w:szCs w:val="20"/>
        </w:rPr>
        <w:t>………</w:t>
      </w:r>
      <w:proofErr w:type="gramStart"/>
      <w:r w:rsidR="00893009">
        <w:rPr>
          <w:rFonts w:ascii="Arial" w:hAnsi="Arial" w:cs="Arial"/>
          <w:sz w:val="20"/>
          <w:szCs w:val="20"/>
        </w:rPr>
        <w:t>…….</w:t>
      </w:r>
      <w:proofErr w:type="gramEnd"/>
      <w:r w:rsidR="00893009">
        <w:rPr>
          <w:rFonts w:ascii="Arial" w:hAnsi="Arial" w:cs="Arial"/>
          <w:sz w:val="20"/>
          <w:szCs w:val="20"/>
        </w:rPr>
        <w:t>……</w:t>
      </w:r>
      <w:r w:rsidRPr="003A3E2C">
        <w:rPr>
          <w:rFonts w:ascii="Arial" w:hAnsi="Arial" w:cs="Arial"/>
          <w:sz w:val="20"/>
          <w:szCs w:val="20"/>
        </w:rPr>
        <w:t>………………</w:t>
      </w:r>
      <w:r w:rsidR="00893009">
        <w:rPr>
          <w:rFonts w:ascii="Arial" w:hAnsi="Arial" w:cs="Arial"/>
          <w:sz w:val="20"/>
          <w:szCs w:val="20"/>
        </w:rPr>
        <w:t>..</w:t>
      </w:r>
      <w:r w:rsidRPr="003A3E2C">
        <w:rPr>
          <w:rFonts w:ascii="Arial" w:hAnsi="Arial" w:cs="Arial"/>
          <w:sz w:val="20"/>
          <w:szCs w:val="20"/>
        </w:rPr>
        <w:t>.</w:t>
      </w:r>
      <w:r w:rsidR="00893009">
        <w:rPr>
          <w:rFonts w:ascii="Arial" w:hAnsi="Arial" w:cs="Arial"/>
          <w:sz w:val="20"/>
          <w:szCs w:val="20"/>
        </w:rPr>
        <w:t xml:space="preserve">.... </w:t>
      </w:r>
      <w:r w:rsidRPr="003A3E2C">
        <w:rPr>
          <w:rFonts w:ascii="Arial" w:hAnsi="Arial" w:cs="Arial"/>
          <w:sz w:val="20"/>
          <w:szCs w:val="20"/>
        </w:rPr>
        <w:t xml:space="preserve">Foglio n.........................., mappale................................., sub........................non adeguata al </w:t>
      </w:r>
      <w:r w:rsidR="00B43073" w:rsidRPr="003A3E2C">
        <w:rPr>
          <w:rFonts w:ascii="Arial" w:hAnsi="Arial" w:cs="Arial"/>
          <w:sz w:val="20"/>
          <w:szCs w:val="20"/>
        </w:rPr>
        <w:t>nucleo stesso</w:t>
      </w:r>
      <w:r w:rsidRPr="003A3E2C">
        <w:rPr>
          <w:rFonts w:ascii="Arial" w:hAnsi="Arial" w:cs="Arial"/>
          <w:sz w:val="20"/>
          <w:szCs w:val="20"/>
        </w:rPr>
        <w:t xml:space="preserve"> ai sensi dell’articolo 2, comma 2°, della Legge Regionale 36/2005;</w:t>
      </w:r>
    </w:p>
    <w:p w14:paraId="7CF491C5" w14:textId="6945961F" w:rsidR="00DA64C4" w:rsidRPr="003A3E2C" w:rsidRDefault="00DA64C4" w:rsidP="00B43073">
      <w:pPr>
        <w:pStyle w:val="Paragrafoelenco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D9D19E0" w14:textId="07A2F3DF" w:rsidR="00DA64C4" w:rsidRPr="003A3E2C" w:rsidRDefault="00A169E0" w:rsidP="00A169E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A3E2C">
        <w:rPr>
          <w:rFonts w:ascii="Arial" w:hAnsi="Arial" w:cs="Arial"/>
          <w:b/>
          <w:bCs/>
          <w:sz w:val="20"/>
          <w:szCs w:val="20"/>
        </w:rPr>
        <w:t>DICHIARA INOLTRE</w:t>
      </w:r>
    </w:p>
    <w:p w14:paraId="4D6FF82B" w14:textId="59E12A05" w:rsidR="0001506D" w:rsidRPr="003A3E2C" w:rsidRDefault="00A53E2E" w:rsidP="00893009">
      <w:pPr>
        <w:pStyle w:val="Paragrafoelenco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53E2E">
        <w:rPr>
          <w:rFonts w:ascii="Arial" w:hAnsi="Arial" w:cs="Arial"/>
          <w:sz w:val="52"/>
          <w:szCs w:val="52"/>
        </w:rPr>
        <w:t>□</w:t>
      </w:r>
      <w:r w:rsidR="00A169E0" w:rsidRPr="003A3E2C">
        <w:rPr>
          <w:rFonts w:ascii="Arial" w:hAnsi="Arial" w:cs="Arial"/>
          <w:sz w:val="20"/>
          <w:szCs w:val="20"/>
        </w:rPr>
        <w:t xml:space="preserve"> </w:t>
      </w:r>
      <w:r w:rsidR="0001506D" w:rsidRPr="003A3E2C">
        <w:rPr>
          <w:rFonts w:ascii="Arial" w:hAnsi="Arial" w:cs="Arial"/>
          <w:sz w:val="20"/>
          <w:szCs w:val="20"/>
        </w:rPr>
        <w:t>che nell’anno 202</w:t>
      </w:r>
      <w:r w:rsidR="00F34ADD">
        <w:rPr>
          <w:rFonts w:ascii="Arial" w:hAnsi="Arial" w:cs="Arial"/>
          <w:sz w:val="20"/>
          <w:szCs w:val="20"/>
        </w:rPr>
        <w:t>2</w:t>
      </w:r>
      <w:r w:rsidR="0001506D" w:rsidRPr="003A3E2C">
        <w:rPr>
          <w:rFonts w:ascii="Arial" w:hAnsi="Arial" w:cs="Arial"/>
          <w:sz w:val="20"/>
          <w:szCs w:val="20"/>
        </w:rPr>
        <w:t xml:space="preserve"> il proprio nucleo familiare, </w:t>
      </w:r>
      <w:r w:rsidR="00F34ADD">
        <w:rPr>
          <w:rFonts w:ascii="Arial" w:hAnsi="Arial" w:cs="Arial"/>
          <w:sz w:val="20"/>
          <w:szCs w:val="20"/>
        </w:rPr>
        <w:t xml:space="preserve">anche </w:t>
      </w:r>
      <w:r w:rsidR="0001506D" w:rsidRPr="003A3E2C">
        <w:rPr>
          <w:rFonts w:ascii="Arial" w:hAnsi="Arial" w:cs="Arial"/>
          <w:sz w:val="20"/>
          <w:szCs w:val="20"/>
        </w:rPr>
        <w:t>in ragione dell’emergenza Covid-19, ha subito una perdita del reddito IRPEF in misura superiore al 25% rispetto all’anno 202</w:t>
      </w:r>
      <w:r w:rsidR="00F34ADD">
        <w:rPr>
          <w:rFonts w:ascii="Arial" w:hAnsi="Arial" w:cs="Arial"/>
          <w:sz w:val="20"/>
          <w:szCs w:val="20"/>
        </w:rPr>
        <w:t>1</w:t>
      </w:r>
      <w:r w:rsidR="0001506D" w:rsidRPr="003A3E2C">
        <w:rPr>
          <w:rFonts w:ascii="Arial" w:hAnsi="Arial" w:cs="Arial"/>
          <w:sz w:val="20"/>
          <w:szCs w:val="20"/>
        </w:rPr>
        <w:t xml:space="preserve"> e di avere un ISEE</w:t>
      </w:r>
      <w:r w:rsidR="00F34ADD">
        <w:rPr>
          <w:rFonts w:ascii="Arial" w:hAnsi="Arial" w:cs="Arial"/>
          <w:sz w:val="20"/>
          <w:szCs w:val="20"/>
        </w:rPr>
        <w:t xml:space="preserve"> corrente</w:t>
      </w:r>
      <w:r w:rsidR="0001506D" w:rsidRPr="003A3E2C">
        <w:rPr>
          <w:rFonts w:ascii="Arial" w:hAnsi="Arial" w:cs="Arial"/>
          <w:sz w:val="20"/>
          <w:szCs w:val="20"/>
        </w:rPr>
        <w:t xml:space="preserve"> non superiore ad €. 35.000,00.</w:t>
      </w:r>
    </w:p>
    <w:p w14:paraId="5B90791D" w14:textId="77777777" w:rsidR="0001506D" w:rsidRPr="003A3E2C" w:rsidRDefault="0001506D" w:rsidP="000150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32E17" w14:textId="77777777" w:rsidR="00893009" w:rsidRDefault="00A53E2E" w:rsidP="00893009">
      <w:pPr>
        <w:spacing w:after="0" w:line="240" w:lineRule="auto"/>
        <w:ind w:left="426" w:hanging="66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93009">
        <w:rPr>
          <w:rFonts w:ascii="Arial" w:hAnsi="Arial" w:cs="Arial"/>
          <w:sz w:val="52"/>
          <w:szCs w:val="52"/>
        </w:rPr>
        <w:t>□</w:t>
      </w:r>
      <w:r w:rsidR="008F2222" w:rsidRPr="00893009">
        <w:rPr>
          <w:rFonts w:ascii="Arial" w:hAnsi="Arial" w:cs="Arial"/>
          <w:sz w:val="20"/>
          <w:szCs w:val="20"/>
        </w:rPr>
        <w:t xml:space="preserve"> </w:t>
      </w:r>
      <w:r w:rsidR="00C30E28" w:rsidRPr="00893009">
        <w:rPr>
          <w:rFonts w:ascii="Arial" w:hAnsi="Arial" w:cs="Arial"/>
          <w:sz w:val="20"/>
          <w:szCs w:val="20"/>
        </w:rPr>
        <w:t>di avere presentato presso un CAF o personalmente, ai sensi della vigente normativa, la DSU del proprio nucleo</w:t>
      </w:r>
      <w:r w:rsidR="008F2222" w:rsidRPr="00893009">
        <w:rPr>
          <w:rFonts w:ascii="Arial" w:hAnsi="Arial" w:cs="Arial"/>
          <w:sz w:val="20"/>
          <w:szCs w:val="20"/>
        </w:rPr>
        <w:t xml:space="preserve"> </w:t>
      </w:r>
      <w:r w:rsidR="00C30E28" w:rsidRPr="00893009">
        <w:rPr>
          <w:rFonts w:ascii="Arial" w:hAnsi="Arial" w:cs="Arial"/>
          <w:sz w:val="20"/>
          <w:szCs w:val="20"/>
        </w:rPr>
        <w:t>Familiare in data ………………………………………………;</w:t>
      </w:r>
      <w:r w:rsidR="00A76CD1" w:rsidRPr="00893009">
        <w:rPr>
          <w:rFonts w:ascii="Arial" w:hAnsi="Arial" w:cs="Arial"/>
          <w:bCs/>
          <w:i/>
          <w:iCs/>
          <w:sz w:val="20"/>
          <w:szCs w:val="20"/>
        </w:rPr>
        <w:t>a</w:t>
      </w:r>
      <w:r w:rsidR="008F2222" w:rsidRPr="00893009">
        <w:rPr>
          <w:rFonts w:ascii="Arial" w:hAnsi="Arial" w:cs="Arial"/>
          <w:bCs/>
          <w:i/>
          <w:iCs/>
          <w:sz w:val="20"/>
          <w:szCs w:val="20"/>
        </w:rPr>
        <w:t>i fini del calcolo del valore ISEE, l'Amministrazione procederà direttamente ad acquisire tramite collegamento telematico alla Banca dati INPS</w:t>
      </w:r>
      <w:r w:rsidRPr="00893009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2E7017C1" w14:textId="6A654179" w:rsidR="00CB4A4D" w:rsidRPr="00893009" w:rsidRDefault="00893009" w:rsidP="00893009">
      <w:pPr>
        <w:spacing w:after="0" w:line="240" w:lineRule="auto"/>
        <w:ind w:left="426" w:hanging="66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93009">
        <w:rPr>
          <w:rFonts w:ascii="Arial" w:hAnsi="Arial" w:cs="Arial"/>
          <w:sz w:val="52"/>
          <w:szCs w:val="52"/>
        </w:rPr>
        <w:t>□</w:t>
      </w:r>
      <w:r w:rsidRPr="00893009">
        <w:rPr>
          <w:rFonts w:ascii="Arial" w:hAnsi="Arial" w:cs="Arial"/>
          <w:sz w:val="20"/>
          <w:szCs w:val="20"/>
        </w:rPr>
        <w:t xml:space="preserve"> </w:t>
      </w:r>
      <w:r w:rsidR="00CB4A4D" w:rsidRPr="00893009">
        <w:rPr>
          <w:rFonts w:ascii="Arial" w:hAnsi="Arial" w:cs="Arial"/>
          <w:sz w:val="20"/>
          <w:szCs w:val="20"/>
        </w:rPr>
        <w:t>che la riduzione superiore al 25% del reddito IRPEF di tutti i componenti contribuenti del proprio nucleo familiare</w:t>
      </w:r>
      <w:r w:rsidR="009C297B" w:rsidRPr="00893009">
        <w:rPr>
          <w:rFonts w:ascii="Arial" w:hAnsi="Arial" w:cs="Arial"/>
          <w:sz w:val="20"/>
          <w:szCs w:val="20"/>
        </w:rPr>
        <w:t xml:space="preserve"> </w:t>
      </w:r>
      <w:r w:rsidR="00CB4A4D" w:rsidRPr="00893009">
        <w:rPr>
          <w:rFonts w:ascii="Arial" w:hAnsi="Arial" w:cs="Arial"/>
          <w:sz w:val="20"/>
          <w:szCs w:val="20"/>
        </w:rPr>
        <w:t>viene certificata attraverso:</w:t>
      </w:r>
      <w:r w:rsidR="009C297B" w:rsidRPr="00893009">
        <w:rPr>
          <w:rFonts w:ascii="Arial" w:hAnsi="Arial" w:cs="Arial"/>
          <w:sz w:val="20"/>
          <w:szCs w:val="20"/>
        </w:rPr>
        <w:t xml:space="preserve"> </w:t>
      </w:r>
    </w:p>
    <w:p w14:paraId="10431903" w14:textId="34BDB5DD" w:rsidR="00A76CD1" w:rsidRPr="003A3E2C" w:rsidRDefault="001F1C45" w:rsidP="00A76CD1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a</w:t>
      </w:r>
      <w:r w:rsidR="00CB4A4D" w:rsidRPr="003A3E2C">
        <w:rPr>
          <w:rFonts w:ascii="Arial" w:hAnsi="Arial" w:cs="Arial"/>
          <w:sz w:val="20"/>
          <w:szCs w:val="20"/>
        </w:rPr>
        <w:t>)</w:t>
      </w:r>
      <w:r w:rsidR="00633BE3" w:rsidRPr="003A3E2C">
        <w:rPr>
          <w:rFonts w:ascii="Arial" w:hAnsi="Arial" w:cs="Arial"/>
          <w:sz w:val="20"/>
          <w:szCs w:val="20"/>
        </w:rPr>
        <w:t xml:space="preserve"> </w:t>
      </w:r>
      <w:r w:rsidR="00A53E2E" w:rsidRPr="00A53E2E">
        <w:rPr>
          <w:rFonts w:ascii="Arial" w:hAnsi="Arial" w:cs="Arial"/>
          <w:sz w:val="52"/>
          <w:szCs w:val="52"/>
        </w:rPr>
        <w:t>□</w:t>
      </w:r>
      <w:r w:rsidR="00633BE3" w:rsidRPr="003A3E2C">
        <w:rPr>
          <w:rFonts w:ascii="Arial" w:hAnsi="Arial" w:cs="Arial"/>
          <w:sz w:val="20"/>
          <w:szCs w:val="20"/>
        </w:rPr>
        <w:t xml:space="preserve"> ISEE corrente pari ad €. __________________________; </w:t>
      </w:r>
    </w:p>
    <w:p w14:paraId="4715EE73" w14:textId="6F8B3D71" w:rsidR="00CB4A4D" w:rsidRPr="003A3E2C" w:rsidRDefault="001F1C45" w:rsidP="00A76CD1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b</w:t>
      </w:r>
      <w:r w:rsidR="00CB4A4D" w:rsidRPr="003A3E2C">
        <w:rPr>
          <w:rFonts w:ascii="Arial" w:hAnsi="Arial" w:cs="Arial"/>
          <w:sz w:val="20"/>
          <w:szCs w:val="20"/>
        </w:rPr>
        <w:t>)</w:t>
      </w:r>
      <w:r w:rsidR="00633BE3" w:rsidRPr="003A3E2C">
        <w:rPr>
          <w:rFonts w:ascii="Arial" w:hAnsi="Arial" w:cs="Arial"/>
          <w:sz w:val="20"/>
          <w:szCs w:val="20"/>
        </w:rPr>
        <w:t xml:space="preserve"> </w:t>
      </w:r>
      <w:r w:rsidR="00A53E2E" w:rsidRPr="00A53E2E">
        <w:rPr>
          <w:rFonts w:ascii="Arial" w:hAnsi="Arial" w:cs="Arial"/>
          <w:sz w:val="52"/>
          <w:szCs w:val="52"/>
        </w:rPr>
        <w:t>□</w:t>
      </w:r>
      <w:r w:rsidR="00CB4A4D" w:rsidRPr="003A3E2C">
        <w:rPr>
          <w:rFonts w:ascii="Arial" w:hAnsi="Arial" w:cs="Arial"/>
          <w:sz w:val="20"/>
          <w:szCs w:val="20"/>
        </w:rPr>
        <w:t xml:space="preserve"> confronto tra la somma dei redditi percepiti da tutti i componenti il nucleo familiare nell</w:t>
      </w:r>
      <w:r w:rsidR="00633BE3" w:rsidRPr="003A3E2C">
        <w:rPr>
          <w:rFonts w:ascii="Arial" w:hAnsi="Arial" w:cs="Arial"/>
          <w:sz w:val="20"/>
          <w:szCs w:val="20"/>
        </w:rPr>
        <w:t>’</w:t>
      </w:r>
      <w:r w:rsidR="00CB4A4D" w:rsidRPr="003A3E2C">
        <w:rPr>
          <w:rFonts w:ascii="Arial" w:hAnsi="Arial" w:cs="Arial"/>
          <w:sz w:val="20"/>
          <w:szCs w:val="20"/>
        </w:rPr>
        <w:t>anno 20</w:t>
      </w:r>
      <w:r w:rsidR="00F34ADD">
        <w:rPr>
          <w:rFonts w:ascii="Arial" w:hAnsi="Arial" w:cs="Arial"/>
          <w:sz w:val="20"/>
          <w:szCs w:val="20"/>
        </w:rPr>
        <w:t>2</w:t>
      </w:r>
      <w:r w:rsidR="00737162">
        <w:rPr>
          <w:rFonts w:ascii="Arial" w:hAnsi="Arial" w:cs="Arial"/>
          <w:sz w:val="20"/>
          <w:szCs w:val="20"/>
        </w:rPr>
        <w:t>0</w:t>
      </w:r>
      <w:r w:rsidR="00F34ADD">
        <w:rPr>
          <w:rFonts w:ascii="Arial" w:hAnsi="Arial" w:cs="Arial"/>
          <w:sz w:val="20"/>
          <w:szCs w:val="20"/>
        </w:rPr>
        <w:t xml:space="preserve"> </w:t>
      </w:r>
      <w:r w:rsidR="00CB4A4D" w:rsidRPr="003A3E2C">
        <w:rPr>
          <w:rFonts w:ascii="Arial" w:hAnsi="Arial" w:cs="Arial"/>
          <w:sz w:val="20"/>
          <w:szCs w:val="20"/>
        </w:rPr>
        <w:t>(dichiarazione fiscale anno 202</w:t>
      </w:r>
      <w:r w:rsidR="00737162">
        <w:rPr>
          <w:rFonts w:ascii="Arial" w:hAnsi="Arial" w:cs="Arial"/>
          <w:sz w:val="20"/>
          <w:szCs w:val="20"/>
        </w:rPr>
        <w:t>1</w:t>
      </w:r>
      <w:r w:rsidR="00CB4A4D" w:rsidRPr="003A3E2C">
        <w:rPr>
          <w:rFonts w:ascii="Arial" w:hAnsi="Arial" w:cs="Arial"/>
          <w:sz w:val="20"/>
          <w:szCs w:val="20"/>
        </w:rPr>
        <w:t>) pari ad €</w:t>
      </w:r>
      <w:r w:rsidR="00633BE3" w:rsidRPr="003A3E2C">
        <w:rPr>
          <w:rFonts w:ascii="Arial" w:hAnsi="Arial" w:cs="Arial"/>
          <w:sz w:val="20"/>
          <w:szCs w:val="20"/>
        </w:rPr>
        <w:t>. ______________________ e</w:t>
      </w:r>
      <w:r w:rsidR="00CB4A4D" w:rsidRPr="003A3E2C">
        <w:rPr>
          <w:rFonts w:ascii="Arial" w:hAnsi="Arial" w:cs="Arial"/>
          <w:sz w:val="20"/>
          <w:szCs w:val="20"/>
        </w:rPr>
        <w:t xml:space="preserve"> la somma dei redditi percepiti da tutti i</w:t>
      </w:r>
      <w:r w:rsidR="00633BE3" w:rsidRPr="003A3E2C">
        <w:rPr>
          <w:rFonts w:ascii="Arial" w:hAnsi="Arial" w:cs="Arial"/>
          <w:sz w:val="20"/>
          <w:szCs w:val="20"/>
        </w:rPr>
        <w:t xml:space="preserve"> </w:t>
      </w:r>
      <w:r w:rsidR="00CB4A4D" w:rsidRPr="003A3E2C">
        <w:rPr>
          <w:rFonts w:ascii="Arial" w:hAnsi="Arial" w:cs="Arial"/>
          <w:sz w:val="20"/>
          <w:szCs w:val="20"/>
        </w:rPr>
        <w:t>componenti il nucleo familiare nel 202</w:t>
      </w:r>
      <w:r w:rsidR="00737162">
        <w:rPr>
          <w:rFonts w:ascii="Arial" w:hAnsi="Arial" w:cs="Arial"/>
          <w:sz w:val="20"/>
          <w:szCs w:val="20"/>
        </w:rPr>
        <w:t>1</w:t>
      </w:r>
      <w:r w:rsidR="00F34ADD">
        <w:rPr>
          <w:rFonts w:ascii="Arial" w:hAnsi="Arial" w:cs="Arial"/>
          <w:sz w:val="20"/>
          <w:szCs w:val="20"/>
        </w:rPr>
        <w:t xml:space="preserve"> </w:t>
      </w:r>
      <w:r w:rsidR="00CB4A4D" w:rsidRPr="003A3E2C">
        <w:rPr>
          <w:rFonts w:ascii="Arial" w:hAnsi="Arial" w:cs="Arial"/>
          <w:sz w:val="20"/>
          <w:szCs w:val="20"/>
        </w:rPr>
        <w:t>(dichiarazione fiscale anno 202</w:t>
      </w:r>
      <w:r w:rsidR="00737162">
        <w:rPr>
          <w:rFonts w:ascii="Arial" w:hAnsi="Arial" w:cs="Arial"/>
          <w:sz w:val="20"/>
          <w:szCs w:val="20"/>
        </w:rPr>
        <w:t>2</w:t>
      </w:r>
      <w:r w:rsidR="00CB4A4D" w:rsidRPr="003A3E2C">
        <w:rPr>
          <w:rFonts w:ascii="Arial" w:hAnsi="Arial" w:cs="Arial"/>
          <w:sz w:val="20"/>
          <w:szCs w:val="20"/>
        </w:rPr>
        <w:t>) pari ad €</w:t>
      </w:r>
      <w:r w:rsidR="00633BE3" w:rsidRPr="003A3E2C">
        <w:rPr>
          <w:rFonts w:ascii="Arial" w:hAnsi="Arial" w:cs="Arial"/>
          <w:sz w:val="20"/>
          <w:szCs w:val="20"/>
        </w:rPr>
        <w:t xml:space="preserve">. _________________________ </w:t>
      </w:r>
      <w:r w:rsidR="00CB4A4D" w:rsidRPr="003A3E2C">
        <w:rPr>
          <w:rFonts w:ascii="Arial" w:hAnsi="Arial" w:cs="Arial"/>
          <w:b/>
          <w:sz w:val="20"/>
          <w:szCs w:val="20"/>
        </w:rPr>
        <w:t>come</w:t>
      </w:r>
      <w:r w:rsidR="00633BE3" w:rsidRPr="003A3E2C">
        <w:rPr>
          <w:rFonts w:ascii="Arial" w:hAnsi="Arial" w:cs="Arial"/>
          <w:b/>
          <w:sz w:val="20"/>
          <w:szCs w:val="20"/>
        </w:rPr>
        <w:t xml:space="preserve"> </w:t>
      </w:r>
      <w:r w:rsidR="00CB4A4D" w:rsidRPr="003A3E2C">
        <w:rPr>
          <w:rFonts w:ascii="Arial" w:hAnsi="Arial" w:cs="Arial"/>
          <w:b/>
          <w:sz w:val="20"/>
          <w:szCs w:val="20"/>
        </w:rPr>
        <w:t>da documentazione allegata</w:t>
      </w:r>
      <w:r w:rsidR="00CB4A4D" w:rsidRPr="003A3E2C">
        <w:rPr>
          <w:rFonts w:ascii="Arial" w:hAnsi="Arial" w:cs="Arial"/>
          <w:sz w:val="20"/>
          <w:szCs w:val="20"/>
        </w:rPr>
        <w:t>;</w:t>
      </w:r>
    </w:p>
    <w:p w14:paraId="3E852812" w14:textId="7089C687" w:rsidR="001F1C45" w:rsidRDefault="001F1C45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920DE5" w14:textId="77777777" w:rsidR="003522EB" w:rsidRDefault="003522EB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9D8087" w14:textId="7F58982D" w:rsidR="003522EB" w:rsidRDefault="003522EB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D2EE16" w14:textId="77777777" w:rsidR="003522EB" w:rsidRPr="003A3E2C" w:rsidRDefault="003522EB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6980D4" w14:textId="23B79DB3" w:rsidR="00CB4A4D" w:rsidRPr="003A3E2C" w:rsidRDefault="001F1C45" w:rsidP="001F1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A3E2C">
        <w:rPr>
          <w:rFonts w:ascii="Arial" w:hAnsi="Arial" w:cs="Arial"/>
          <w:i/>
          <w:iCs/>
          <w:sz w:val="20"/>
          <w:szCs w:val="20"/>
        </w:rPr>
        <w:t xml:space="preserve">NB: </w:t>
      </w:r>
      <w:r w:rsidR="00CB4A4D" w:rsidRPr="003A3E2C">
        <w:rPr>
          <w:rFonts w:ascii="Arial" w:hAnsi="Arial" w:cs="Arial"/>
          <w:b/>
          <w:bCs/>
          <w:i/>
          <w:iCs/>
          <w:sz w:val="20"/>
          <w:szCs w:val="20"/>
        </w:rPr>
        <w:t>per il calcolo della riduzione del 25% si precisa che</w:t>
      </w:r>
      <w:r w:rsidR="00CB4A4D" w:rsidRPr="003A3E2C">
        <w:rPr>
          <w:rFonts w:ascii="Arial" w:hAnsi="Arial" w:cs="Arial"/>
          <w:i/>
          <w:iCs/>
          <w:sz w:val="20"/>
          <w:szCs w:val="20"/>
        </w:rPr>
        <w:t>:</w:t>
      </w:r>
    </w:p>
    <w:p w14:paraId="7D8010B1" w14:textId="64417690" w:rsidR="00CB4A4D" w:rsidRPr="003A3E2C" w:rsidRDefault="001F1C45" w:rsidP="001F1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A3E2C">
        <w:rPr>
          <w:rFonts w:ascii="Arial" w:hAnsi="Arial" w:cs="Arial"/>
          <w:i/>
          <w:iCs/>
          <w:sz w:val="20"/>
          <w:szCs w:val="20"/>
        </w:rPr>
        <w:t xml:space="preserve"> - </w:t>
      </w:r>
      <w:r w:rsidR="00CB4A4D" w:rsidRPr="003A3E2C">
        <w:rPr>
          <w:rFonts w:ascii="Arial" w:hAnsi="Arial" w:cs="Arial"/>
          <w:i/>
          <w:iCs/>
          <w:sz w:val="20"/>
          <w:szCs w:val="20"/>
        </w:rPr>
        <w:t xml:space="preserve"> se nel nucleo familiare sono presenti più contribuenti, ai fini del confronto si dovrà procedere alla somma dei </w:t>
      </w:r>
      <w:r w:rsidRPr="003A3E2C">
        <w:rPr>
          <w:rFonts w:ascii="Arial" w:hAnsi="Arial" w:cs="Arial"/>
          <w:i/>
          <w:iCs/>
          <w:sz w:val="20"/>
          <w:szCs w:val="20"/>
        </w:rPr>
        <w:t>redditi percepiti</w:t>
      </w:r>
      <w:r w:rsidR="00CB4A4D" w:rsidRPr="003A3E2C">
        <w:rPr>
          <w:rFonts w:ascii="Arial" w:hAnsi="Arial" w:cs="Arial"/>
          <w:i/>
          <w:iCs/>
          <w:sz w:val="20"/>
          <w:szCs w:val="20"/>
        </w:rPr>
        <w:t xml:space="preserve"> nel 20</w:t>
      </w:r>
      <w:r w:rsidR="00737162">
        <w:rPr>
          <w:rFonts w:ascii="Arial" w:hAnsi="Arial" w:cs="Arial"/>
          <w:i/>
          <w:iCs/>
          <w:sz w:val="20"/>
          <w:szCs w:val="20"/>
        </w:rPr>
        <w:t>20</w:t>
      </w:r>
      <w:r w:rsidR="00CB4A4D" w:rsidRPr="003A3E2C">
        <w:rPr>
          <w:rFonts w:ascii="Arial" w:hAnsi="Arial" w:cs="Arial"/>
          <w:i/>
          <w:iCs/>
          <w:sz w:val="20"/>
          <w:szCs w:val="20"/>
        </w:rPr>
        <w:t xml:space="preserve"> ed alla somma dei redditi percepiti nel 20</w:t>
      </w:r>
      <w:r w:rsidR="00737162">
        <w:rPr>
          <w:rFonts w:ascii="Arial" w:hAnsi="Arial" w:cs="Arial"/>
          <w:i/>
          <w:iCs/>
          <w:sz w:val="20"/>
          <w:szCs w:val="20"/>
        </w:rPr>
        <w:t>21</w:t>
      </w:r>
      <w:r w:rsidR="00CB4A4D" w:rsidRPr="003A3E2C">
        <w:rPr>
          <w:rFonts w:ascii="Arial" w:hAnsi="Arial" w:cs="Arial"/>
          <w:i/>
          <w:iCs/>
          <w:sz w:val="20"/>
          <w:szCs w:val="20"/>
        </w:rPr>
        <w:t>;</w:t>
      </w:r>
      <w:r w:rsidR="00633BE3" w:rsidRPr="003A3E2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50D41AD" w14:textId="0FD6B3A5" w:rsidR="00CB4A4D" w:rsidRPr="003A3E2C" w:rsidRDefault="00CB4A4D" w:rsidP="001F1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A3E2C">
        <w:rPr>
          <w:rFonts w:ascii="Arial" w:hAnsi="Arial" w:cs="Arial"/>
          <w:i/>
          <w:iCs/>
          <w:sz w:val="20"/>
          <w:szCs w:val="20"/>
        </w:rPr>
        <w:t>-</w:t>
      </w:r>
      <w:r w:rsidR="001F1C45" w:rsidRPr="003A3E2C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3E2C">
        <w:rPr>
          <w:rFonts w:ascii="Arial" w:hAnsi="Arial" w:cs="Arial"/>
          <w:i/>
          <w:iCs/>
          <w:sz w:val="20"/>
          <w:szCs w:val="20"/>
        </w:rPr>
        <w:t xml:space="preserve"> se nel nucleo familiare sono presenti più contribuenti, e uno o più di questi abbia percepito redditi a partire dall</w:t>
      </w:r>
      <w:r w:rsidR="00633BE3" w:rsidRPr="003A3E2C">
        <w:rPr>
          <w:rFonts w:ascii="Arial" w:hAnsi="Arial" w:cs="Arial"/>
          <w:i/>
          <w:iCs/>
          <w:sz w:val="20"/>
          <w:szCs w:val="20"/>
        </w:rPr>
        <w:t>’</w:t>
      </w:r>
      <w:r w:rsidRPr="003A3E2C">
        <w:rPr>
          <w:rFonts w:ascii="Arial" w:hAnsi="Arial" w:cs="Arial"/>
          <w:i/>
          <w:iCs/>
          <w:sz w:val="20"/>
          <w:szCs w:val="20"/>
        </w:rPr>
        <w:t>anno</w:t>
      </w:r>
      <w:r w:rsidR="00633BE3" w:rsidRPr="003A3E2C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3E2C">
        <w:rPr>
          <w:rFonts w:ascii="Arial" w:hAnsi="Arial" w:cs="Arial"/>
          <w:i/>
          <w:iCs/>
          <w:sz w:val="20"/>
          <w:szCs w:val="20"/>
        </w:rPr>
        <w:t>202</w:t>
      </w:r>
      <w:r w:rsidR="00737162">
        <w:rPr>
          <w:rFonts w:ascii="Arial" w:hAnsi="Arial" w:cs="Arial"/>
          <w:i/>
          <w:iCs/>
          <w:sz w:val="20"/>
          <w:szCs w:val="20"/>
        </w:rPr>
        <w:t>1</w:t>
      </w:r>
      <w:r w:rsidRPr="003A3E2C">
        <w:rPr>
          <w:rFonts w:ascii="Arial" w:hAnsi="Arial" w:cs="Arial"/>
          <w:i/>
          <w:iCs/>
          <w:sz w:val="20"/>
          <w:szCs w:val="20"/>
        </w:rPr>
        <w:t>, i relativi importi sono considerati nella misura del 50%. A tal fine dichiara che i/il seguenti componenti del nucleo</w:t>
      </w:r>
      <w:r w:rsidR="00633BE3" w:rsidRPr="003A3E2C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3E2C">
        <w:rPr>
          <w:rFonts w:ascii="Arial" w:hAnsi="Arial" w:cs="Arial"/>
          <w:i/>
          <w:iCs/>
          <w:sz w:val="20"/>
          <w:szCs w:val="20"/>
        </w:rPr>
        <w:t>hanno pe</w:t>
      </w:r>
      <w:r w:rsidR="00633BE3" w:rsidRPr="003A3E2C">
        <w:rPr>
          <w:rFonts w:ascii="Arial" w:hAnsi="Arial" w:cs="Arial"/>
          <w:i/>
          <w:iCs/>
          <w:sz w:val="20"/>
          <w:szCs w:val="20"/>
        </w:rPr>
        <w:t>rcepito redditi a partire dall’</w:t>
      </w:r>
      <w:r w:rsidRPr="003A3E2C">
        <w:rPr>
          <w:rFonts w:ascii="Arial" w:hAnsi="Arial" w:cs="Arial"/>
          <w:i/>
          <w:iCs/>
          <w:sz w:val="20"/>
          <w:szCs w:val="20"/>
        </w:rPr>
        <w:t>anno 202</w:t>
      </w:r>
      <w:r w:rsidR="00737162">
        <w:rPr>
          <w:rFonts w:ascii="Arial" w:hAnsi="Arial" w:cs="Arial"/>
          <w:i/>
          <w:iCs/>
          <w:sz w:val="20"/>
          <w:szCs w:val="20"/>
        </w:rPr>
        <w:t>1</w:t>
      </w:r>
      <w:r w:rsidRPr="003A3E2C">
        <w:rPr>
          <w:rFonts w:ascii="Arial" w:hAnsi="Arial" w:cs="Arial"/>
          <w:i/>
          <w:iCs/>
          <w:sz w:val="20"/>
          <w:szCs w:val="20"/>
        </w:rPr>
        <w:t>:</w:t>
      </w:r>
      <w:r w:rsidR="00633BE3" w:rsidRPr="003A3E2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FD5E04E" w14:textId="77777777" w:rsidR="00CB4A4D" w:rsidRPr="003A3E2C" w:rsidRDefault="00CB4A4D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916812" w14:textId="498DC0CF" w:rsidR="000A2655" w:rsidRDefault="000A2655" w:rsidP="000A265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A3E2C">
        <w:rPr>
          <w:rFonts w:ascii="Arial" w:hAnsi="Arial" w:cs="Arial"/>
          <w:b/>
          <w:bCs/>
          <w:sz w:val="20"/>
          <w:szCs w:val="20"/>
        </w:rPr>
        <w:t>DICHIARA ALTRESI’</w:t>
      </w:r>
    </w:p>
    <w:p w14:paraId="5E2A96B8" w14:textId="77777777" w:rsidR="00893009" w:rsidRPr="003A3E2C" w:rsidRDefault="00893009" w:rsidP="000A265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B05414" w14:textId="7572B49D" w:rsidR="00CB4A4D" w:rsidRPr="003A3E2C" w:rsidRDefault="00CB4A4D" w:rsidP="000A265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che nessun altro componente il proprio nucleo familiare ha presentato analoga domanda;</w:t>
      </w:r>
      <w:r w:rsidR="00633BE3" w:rsidRPr="003A3E2C">
        <w:rPr>
          <w:rFonts w:ascii="Arial" w:hAnsi="Arial" w:cs="Arial"/>
          <w:sz w:val="20"/>
          <w:szCs w:val="20"/>
        </w:rPr>
        <w:t xml:space="preserve"> </w:t>
      </w:r>
    </w:p>
    <w:p w14:paraId="6D23842B" w14:textId="77777777" w:rsidR="00633BE3" w:rsidRPr="003A3E2C" w:rsidRDefault="00633BE3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2483B" w14:textId="309FDF71" w:rsidR="00CB4A4D" w:rsidRPr="003A3E2C" w:rsidRDefault="00CB4A4D" w:rsidP="000A265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lastRenderedPageBreak/>
        <w:t>che il//la sottoscritto/a e/o gli altri membri della propria famiglia anagrafica: (</w:t>
      </w:r>
      <w:r w:rsidRPr="003A3E2C">
        <w:rPr>
          <w:rFonts w:ascii="Arial" w:hAnsi="Arial" w:cs="Arial"/>
          <w:b/>
          <w:i/>
          <w:sz w:val="20"/>
          <w:szCs w:val="20"/>
        </w:rPr>
        <w:t>barrare obbligatoriamente uno delle</w:t>
      </w:r>
      <w:r w:rsidR="00633BE3" w:rsidRPr="003A3E2C">
        <w:rPr>
          <w:rFonts w:ascii="Arial" w:hAnsi="Arial" w:cs="Arial"/>
          <w:b/>
          <w:i/>
          <w:sz w:val="20"/>
          <w:szCs w:val="20"/>
        </w:rPr>
        <w:t xml:space="preserve"> </w:t>
      </w:r>
      <w:r w:rsidRPr="003A3E2C">
        <w:rPr>
          <w:rFonts w:ascii="Arial" w:hAnsi="Arial" w:cs="Arial"/>
          <w:b/>
          <w:i/>
          <w:sz w:val="20"/>
          <w:szCs w:val="20"/>
        </w:rPr>
        <w:t>due opzioni</w:t>
      </w:r>
      <w:r w:rsidRPr="003A3E2C">
        <w:rPr>
          <w:rFonts w:ascii="Arial" w:hAnsi="Arial" w:cs="Arial"/>
          <w:sz w:val="20"/>
          <w:szCs w:val="20"/>
        </w:rPr>
        <w:t>)</w:t>
      </w:r>
      <w:r w:rsidR="00633BE3" w:rsidRPr="003A3E2C">
        <w:rPr>
          <w:rFonts w:ascii="Arial" w:hAnsi="Arial" w:cs="Arial"/>
          <w:sz w:val="20"/>
          <w:szCs w:val="20"/>
        </w:rPr>
        <w:t xml:space="preserve"> </w:t>
      </w:r>
    </w:p>
    <w:p w14:paraId="4ECF1DE8" w14:textId="77777777" w:rsidR="00206B41" w:rsidRDefault="00A53E2E" w:rsidP="00206B41">
      <w:pPr>
        <w:pStyle w:val="Paragrafoelenco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1" w:name="_Hlk125361848"/>
      <w:r w:rsidRPr="00206B41">
        <w:rPr>
          <w:rFonts w:ascii="Arial" w:hAnsi="Arial" w:cs="Arial"/>
          <w:sz w:val="44"/>
          <w:szCs w:val="44"/>
        </w:rPr>
        <w:t>□</w:t>
      </w:r>
      <w:r w:rsidR="00633BE3" w:rsidRPr="00206B41">
        <w:rPr>
          <w:rFonts w:ascii="Arial" w:hAnsi="Arial" w:cs="Arial"/>
          <w:sz w:val="16"/>
          <w:szCs w:val="16"/>
        </w:rPr>
        <w:t xml:space="preserve"> </w:t>
      </w:r>
      <w:bookmarkEnd w:id="1"/>
      <w:r w:rsidR="00CB4A4D" w:rsidRPr="00206B41">
        <w:rPr>
          <w:rFonts w:ascii="Arial" w:hAnsi="Arial" w:cs="Arial"/>
          <w:sz w:val="20"/>
          <w:szCs w:val="20"/>
        </w:rPr>
        <w:t xml:space="preserve">ha presentato domanda di contributo per il pagamento </w:t>
      </w:r>
      <w:r w:rsidR="00633BE3" w:rsidRPr="00206B41">
        <w:rPr>
          <w:rFonts w:ascii="Arial" w:hAnsi="Arial" w:cs="Arial"/>
          <w:sz w:val="20"/>
          <w:szCs w:val="20"/>
        </w:rPr>
        <w:t>di canoni locativi relativi all’</w:t>
      </w:r>
      <w:r w:rsidR="00CB4A4D" w:rsidRPr="00206B41">
        <w:rPr>
          <w:rFonts w:ascii="Arial" w:hAnsi="Arial" w:cs="Arial"/>
          <w:sz w:val="20"/>
          <w:szCs w:val="20"/>
        </w:rPr>
        <w:t>anno 202</w:t>
      </w:r>
      <w:r w:rsidR="00737162" w:rsidRPr="00206B41">
        <w:rPr>
          <w:rFonts w:ascii="Arial" w:hAnsi="Arial" w:cs="Arial"/>
          <w:sz w:val="20"/>
          <w:szCs w:val="20"/>
        </w:rPr>
        <w:t>2</w:t>
      </w:r>
      <w:r w:rsidR="00CB4A4D" w:rsidRPr="00206B41">
        <w:rPr>
          <w:rFonts w:ascii="Arial" w:hAnsi="Arial" w:cs="Arial"/>
          <w:sz w:val="20"/>
          <w:szCs w:val="20"/>
        </w:rPr>
        <w:t xml:space="preserve"> ai sensi</w:t>
      </w:r>
      <w:r w:rsidR="00633BE3" w:rsidRPr="00206B41">
        <w:rPr>
          <w:rFonts w:ascii="Arial" w:hAnsi="Arial" w:cs="Arial"/>
          <w:sz w:val="20"/>
          <w:szCs w:val="20"/>
        </w:rPr>
        <w:t xml:space="preserve"> </w:t>
      </w:r>
      <w:r w:rsidR="00CB4A4D" w:rsidRPr="00206B41">
        <w:rPr>
          <w:rFonts w:ascii="Arial" w:hAnsi="Arial" w:cs="Arial"/>
          <w:sz w:val="20"/>
          <w:szCs w:val="20"/>
        </w:rPr>
        <w:t>dell</w:t>
      </w:r>
      <w:r w:rsidR="00633BE3" w:rsidRPr="00206B41">
        <w:rPr>
          <w:rFonts w:ascii="Arial" w:hAnsi="Arial" w:cs="Arial"/>
          <w:sz w:val="20"/>
          <w:szCs w:val="20"/>
        </w:rPr>
        <w:t>’</w:t>
      </w:r>
      <w:r w:rsidR="00CB4A4D" w:rsidRPr="00206B41">
        <w:rPr>
          <w:rFonts w:ascii="Arial" w:hAnsi="Arial" w:cs="Arial"/>
          <w:sz w:val="20"/>
          <w:szCs w:val="20"/>
        </w:rPr>
        <w:t>art. 11 della L. 431/1998;</w:t>
      </w:r>
      <w:r w:rsidR="00633BE3" w:rsidRPr="00206B41">
        <w:rPr>
          <w:rFonts w:ascii="Arial" w:hAnsi="Arial" w:cs="Arial"/>
          <w:sz w:val="20"/>
          <w:szCs w:val="20"/>
        </w:rPr>
        <w:t xml:space="preserve"> </w:t>
      </w:r>
    </w:p>
    <w:p w14:paraId="16850636" w14:textId="1E50423A" w:rsidR="00CB4A4D" w:rsidRPr="00206B41" w:rsidRDefault="00206B41" w:rsidP="00206B41">
      <w:pPr>
        <w:pStyle w:val="Paragrafoelenco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206B41">
        <w:rPr>
          <w:rFonts w:ascii="Arial" w:hAnsi="Arial" w:cs="Arial"/>
          <w:sz w:val="44"/>
          <w:szCs w:val="44"/>
        </w:rPr>
        <w:t>□</w:t>
      </w:r>
      <w:r w:rsidRPr="00206B41">
        <w:rPr>
          <w:rFonts w:ascii="Arial" w:hAnsi="Arial" w:cs="Arial"/>
          <w:sz w:val="16"/>
          <w:szCs w:val="16"/>
        </w:rPr>
        <w:t xml:space="preserve"> </w:t>
      </w:r>
      <w:r w:rsidR="00CB4A4D" w:rsidRPr="00206B41">
        <w:rPr>
          <w:rFonts w:ascii="Arial" w:hAnsi="Arial" w:cs="Arial"/>
          <w:sz w:val="20"/>
          <w:szCs w:val="20"/>
        </w:rPr>
        <w:t>non ha presentato domanda di contributo per il pagamento di canoni locativi relativi all'anno 202</w:t>
      </w:r>
      <w:r w:rsidR="00737162" w:rsidRPr="00206B41">
        <w:rPr>
          <w:rFonts w:ascii="Arial" w:hAnsi="Arial" w:cs="Arial"/>
          <w:sz w:val="20"/>
          <w:szCs w:val="20"/>
        </w:rPr>
        <w:t>2</w:t>
      </w:r>
      <w:r w:rsidR="00CB4A4D" w:rsidRPr="00206B41">
        <w:rPr>
          <w:rFonts w:ascii="Arial" w:hAnsi="Arial" w:cs="Arial"/>
          <w:sz w:val="20"/>
          <w:szCs w:val="20"/>
        </w:rPr>
        <w:t xml:space="preserve"> ai sensi</w:t>
      </w:r>
      <w:r w:rsidR="00633BE3" w:rsidRPr="00206B41">
        <w:rPr>
          <w:rFonts w:ascii="Arial" w:hAnsi="Arial" w:cs="Arial"/>
          <w:sz w:val="20"/>
          <w:szCs w:val="20"/>
        </w:rPr>
        <w:t xml:space="preserve"> </w:t>
      </w:r>
      <w:r w:rsidR="00CB4A4D" w:rsidRPr="00206B41">
        <w:rPr>
          <w:rFonts w:ascii="Arial" w:hAnsi="Arial" w:cs="Arial"/>
          <w:sz w:val="20"/>
          <w:szCs w:val="20"/>
        </w:rPr>
        <w:t>dell</w:t>
      </w:r>
      <w:r w:rsidR="00633BE3" w:rsidRPr="00206B41">
        <w:rPr>
          <w:rFonts w:ascii="Arial" w:hAnsi="Arial" w:cs="Arial"/>
          <w:sz w:val="20"/>
          <w:szCs w:val="20"/>
        </w:rPr>
        <w:t>’</w:t>
      </w:r>
      <w:r w:rsidR="00CB4A4D" w:rsidRPr="00206B41">
        <w:rPr>
          <w:rFonts w:ascii="Arial" w:hAnsi="Arial" w:cs="Arial"/>
          <w:sz w:val="20"/>
          <w:szCs w:val="20"/>
        </w:rPr>
        <w:t>art. 11 della L. 431/1998;</w:t>
      </w:r>
    </w:p>
    <w:p w14:paraId="07854937" w14:textId="77777777" w:rsidR="00B7016F" w:rsidRDefault="00B7016F" w:rsidP="00B7016F">
      <w:pPr>
        <w:widowControl w:val="0"/>
        <w:spacing w:after="0"/>
        <w:jc w:val="both"/>
        <w:rPr>
          <w:rFonts w:ascii="Arial" w:eastAsia="Candara" w:hAnsi="Arial" w:cs="Arial"/>
          <w:i/>
          <w:iCs/>
          <w:sz w:val="20"/>
          <w:szCs w:val="20"/>
          <w:u w:val="single"/>
        </w:rPr>
      </w:pPr>
    </w:p>
    <w:p w14:paraId="084BF14E" w14:textId="6A56303B" w:rsidR="00CB4A4D" w:rsidRPr="003A3E2C" w:rsidRDefault="003A3E2C" w:rsidP="003A3E2C">
      <w:pPr>
        <w:widowControl w:val="0"/>
        <w:jc w:val="both"/>
        <w:rPr>
          <w:rFonts w:ascii="Arial" w:hAnsi="Arial" w:cs="Arial"/>
          <w:i/>
          <w:iCs/>
          <w:sz w:val="20"/>
          <w:szCs w:val="20"/>
        </w:rPr>
      </w:pPr>
      <w:r w:rsidRPr="003A3E2C">
        <w:rPr>
          <w:rFonts w:ascii="Arial" w:eastAsia="Candara" w:hAnsi="Arial" w:cs="Arial"/>
          <w:i/>
          <w:iCs/>
          <w:sz w:val="20"/>
          <w:szCs w:val="20"/>
          <w:u w:val="single"/>
        </w:rPr>
        <w:t>In caso di carenza di risorse finanziarie e per una minore riduzione della percentuale di contributo</w:t>
      </w:r>
      <w:r w:rsidRPr="003A3E2C">
        <w:rPr>
          <w:rFonts w:ascii="Arial" w:eastAsia="Candara" w:hAnsi="Arial" w:cs="Arial"/>
          <w:i/>
          <w:iCs/>
          <w:sz w:val="20"/>
          <w:szCs w:val="20"/>
        </w:rPr>
        <w:t xml:space="preserve"> (Vedi paragrafo “erogazione del contributo” dell’Avviso pubblico):</w:t>
      </w:r>
    </w:p>
    <w:p w14:paraId="74AED416" w14:textId="42DE863D" w:rsidR="00CB4A4D" w:rsidRPr="003A3E2C" w:rsidRDefault="00CB4A4D" w:rsidP="00A76CD1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che nel proprio nucleo familiare è presente almeno un componente (</w:t>
      </w:r>
      <w:r w:rsidRPr="003A3E2C">
        <w:rPr>
          <w:rFonts w:ascii="Arial" w:hAnsi="Arial" w:cs="Arial"/>
          <w:b/>
          <w:i/>
          <w:sz w:val="20"/>
          <w:szCs w:val="20"/>
        </w:rPr>
        <w:t>barrare il caso che ricorre</w:t>
      </w:r>
      <w:r w:rsidRPr="003A3E2C">
        <w:rPr>
          <w:rFonts w:ascii="Arial" w:hAnsi="Arial" w:cs="Arial"/>
          <w:sz w:val="20"/>
          <w:szCs w:val="20"/>
        </w:rPr>
        <w:t>):</w:t>
      </w:r>
    </w:p>
    <w:p w14:paraId="29A5604B" w14:textId="77777777" w:rsidR="00206B41" w:rsidRDefault="00A53E2E" w:rsidP="00206B41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06B41">
        <w:rPr>
          <w:rFonts w:ascii="Arial" w:hAnsi="Arial" w:cs="Arial"/>
          <w:sz w:val="40"/>
          <w:szCs w:val="40"/>
        </w:rPr>
        <w:t>□</w:t>
      </w:r>
      <w:r w:rsidR="00CB4A4D" w:rsidRPr="00206B41">
        <w:rPr>
          <w:rFonts w:ascii="Arial" w:hAnsi="Arial" w:cs="Arial"/>
          <w:sz w:val="14"/>
          <w:szCs w:val="14"/>
        </w:rPr>
        <w:t xml:space="preserve"> </w:t>
      </w:r>
      <w:r w:rsidR="00CB4A4D" w:rsidRPr="003A3E2C">
        <w:rPr>
          <w:rFonts w:ascii="Arial" w:hAnsi="Arial" w:cs="Arial"/>
          <w:sz w:val="20"/>
          <w:szCs w:val="20"/>
        </w:rPr>
        <w:t>ultrasettantenne</w:t>
      </w:r>
    </w:p>
    <w:p w14:paraId="3EAEAB66" w14:textId="7CFDA4BA" w:rsidR="00CB4A4D" w:rsidRPr="003A3E2C" w:rsidRDefault="00A53E2E" w:rsidP="00206B41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06B41">
        <w:rPr>
          <w:rFonts w:ascii="Arial" w:hAnsi="Arial" w:cs="Arial"/>
          <w:sz w:val="40"/>
          <w:szCs w:val="40"/>
        </w:rPr>
        <w:t>□</w:t>
      </w:r>
      <w:r w:rsidR="00CB4A4D" w:rsidRPr="00206B41">
        <w:rPr>
          <w:rFonts w:ascii="Arial" w:hAnsi="Arial" w:cs="Arial"/>
          <w:sz w:val="14"/>
          <w:szCs w:val="14"/>
        </w:rPr>
        <w:t xml:space="preserve"> </w:t>
      </w:r>
      <w:r w:rsidR="00CB4A4D" w:rsidRPr="003A3E2C">
        <w:rPr>
          <w:rFonts w:ascii="Arial" w:hAnsi="Arial" w:cs="Arial"/>
          <w:sz w:val="20"/>
          <w:szCs w:val="20"/>
        </w:rPr>
        <w:t>minore</w:t>
      </w:r>
    </w:p>
    <w:p w14:paraId="5EE5A1BF" w14:textId="14EDF80F" w:rsidR="00CB4A4D" w:rsidRPr="003A3E2C" w:rsidRDefault="00A53E2E" w:rsidP="00206B41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06B41">
        <w:rPr>
          <w:rFonts w:ascii="Arial" w:hAnsi="Arial" w:cs="Arial"/>
          <w:sz w:val="40"/>
          <w:szCs w:val="40"/>
        </w:rPr>
        <w:t>□</w:t>
      </w:r>
      <w:r w:rsidR="00CB4A4D" w:rsidRPr="00206B41">
        <w:rPr>
          <w:rFonts w:ascii="Arial" w:hAnsi="Arial" w:cs="Arial"/>
          <w:sz w:val="14"/>
          <w:szCs w:val="14"/>
        </w:rPr>
        <w:t xml:space="preserve"> </w:t>
      </w:r>
      <w:r w:rsidR="00CB4A4D" w:rsidRPr="003A3E2C">
        <w:rPr>
          <w:rFonts w:ascii="Arial" w:hAnsi="Arial" w:cs="Arial"/>
          <w:sz w:val="20"/>
          <w:szCs w:val="20"/>
        </w:rPr>
        <w:t>con invalidità accertata per almeno il 74% (produrre la documentazione)</w:t>
      </w:r>
    </w:p>
    <w:p w14:paraId="1A22D2FB" w14:textId="4F5A2DAE" w:rsidR="00CB4A4D" w:rsidRPr="003A3E2C" w:rsidRDefault="00A53E2E" w:rsidP="00206B41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06B41">
        <w:rPr>
          <w:rFonts w:ascii="Arial" w:hAnsi="Arial" w:cs="Arial"/>
          <w:sz w:val="40"/>
          <w:szCs w:val="40"/>
        </w:rPr>
        <w:t>□</w:t>
      </w:r>
      <w:r w:rsidR="00566E75" w:rsidRPr="00206B41">
        <w:rPr>
          <w:rFonts w:ascii="Arial" w:hAnsi="Arial" w:cs="Arial"/>
          <w:sz w:val="14"/>
          <w:szCs w:val="14"/>
        </w:rPr>
        <w:t xml:space="preserve"> </w:t>
      </w:r>
      <w:r w:rsidR="00CB4A4D" w:rsidRPr="003A3E2C">
        <w:rPr>
          <w:rFonts w:ascii="Arial" w:hAnsi="Arial" w:cs="Arial"/>
          <w:sz w:val="20"/>
          <w:szCs w:val="20"/>
        </w:rPr>
        <w:t>in carico ai servizi sociali o alle aziende sanitarie locali per l’attuazione di un progetto assistenziale</w:t>
      </w:r>
      <w:r w:rsidR="00566E75" w:rsidRPr="003A3E2C">
        <w:rPr>
          <w:rFonts w:ascii="Arial" w:hAnsi="Arial" w:cs="Arial"/>
          <w:sz w:val="20"/>
          <w:szCs w:val="20"/>
        </w:rPr>
        <w:t xml:space="preserve"> </w:t>
      </w:r>
      <w:r w:rsidR="00CB4A4D" w:rsidRPr="003A3E2C">
        <w:rPr>
          <w:rFonts w:ascii="Arial" w:hAnsi="Arial" w:cs="Arial"/>
          <w:sz w:val="20"/>
          <w:szCs w:val="20"/>
        </w:rPr>
        <w:t>individuale</w:t>
      </w:r>
      <w:r w:rsidR="00A76CD1" w:rsidRPr="003A3E2C">
        <w:rPr>
          <w:rFonts w:ascii="Arial" w:hAnsi="Arial" w:cs="Arial"/>
          <w:sz w:val="20"/>
          <w:szCs w:val="20"/>
        </w:rPr>
        <w:t>.</w:t>
      </w:r>
    </w:p>
    <w:p w14:paraId="4504A885" w14:textId="77777777" w:rsidR="00566E75" w:rsidRPr="003A3E2C" w:rsidRDefault="00566E75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61A29F" w14:textId="3376AC59" w:rsidR="0079269A" w:rsidRDefault="0079269A" w:rsidP="00A76CD1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Di essere consapevole:</w:t>
      </w:r>
    </w:p>
    <w:p w14:paraId="6ABEA1FB" w14:textId="77777777" w:rsidR="00206B41" w:rsidRPr="003A3E2C" w:rsidRDefault="00206B41" w:rsidP="00206B41">
      <w:pPr>
        <w:pStyle w:val="Paragrafoelenco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E9A4656" w14:textId="73367C1C" w:rsidR="00CB4A4D" w:rsidRDefault="0079269A" w:rsidP="00206B41">
      <w:pPr>
        <w:pStyle w:val="Paragrafoelenco"/>
        <w:numPr>
          <w:ilvl w:val="0"/>
          <w:numId w:val="28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che il contributo</w:t>
      </w:r>
      <w:r w:rsidR="00CB4A4D" w:rsidRPr="003A3E2C">
        <w:rPr>
          <w:rFonts w:ascii="Arial" w:hAnsi="Arial" w:cs="Arial"/>
          <w:sz w:val="20"/>
          <w:szCs w:val="20"/>
        </w:rPr>
        <w:t xml:space="preserve"> verrà erogato agli aventi diritto ammessi al beneficio solo successivamente all’effettiva liquidazione delle</w:t>
      </w:r>
      <w:r w:rsidR="00566E75" w:rsidRPr="003A3E2C">
        <w:rPr>
          <w:rFonts w:ascii="Arial" w:hAnsi="Arial" w:cs="Arial"/>
          <w:sz w:val="20"/>
          <w:szCs w:val="20"/>
        </w:rPr>
        <w:t xml:space="preserve"> </w:t>
      </w:r>
      <w:r w:rsidR="00CB4A4D" w:rsidRPr="003A3E2C">
        <w:rPr>
          <w:rFonts w:ascii="Arial" w:hAnsi="Arial" w:cs="Arial"/>
          <w:sz w:val="20"/>
          <w:szCs w:val="20"/>
        </w:rPr>
        <w:t xml:space="preserve">risorse da parte della Regione Marche al Comune di </w:t>
      </w:r>
      <w:r w:rsidR="00566E75" w:rsidRPr="003A3E2C">
        <w:rPr>
          <w:rFonts w:ascii="Arial" w:hAnsi="Arial" w:cs="Arial"/>
          <w:sz w:val="20"/>
          <w:szCs w:val="20"/>
        </w:rPr>
        <w:t>Pesaro</w:t>
      </w:r>
      <w:r w:rsidR="00CB4A4D" w:rsidRPr="003A3E2C">
        <w:rPr>
          <w:rFonts w:ascii="Arial" w:hAnsi="Arial" w:cs="Arial"/>
          <w:sz w:val="20"/>
          <w:szCs w:val="20"/>
        </w:rPr>
        <w:t>;</w:t>
      </w:r>
    </w:p>
    <w:p w14:paraId="1D875516" w14:textId="153F4F27" w:rsidR="00206B41" w:rsidRPr="00206B41" w:rsidRDefault="001564D2" w:rsidP="00206B41">
      <w:pPr>
        <w:pStyle w:val="Paragrafoelenco"/>
        <w:numPr>
          <w:ilvl w:val="0"/>
          <w:numId w:val="28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564D2">
        <w:rPr>
          <w:rFonts w:ascii="Arial" w:hAnsi="Arial" w:cs="Arial"/>
          <w:sz w:val="20"/>
          <w:szCs w:val="20"/>
        </w:rPr>
        <w:t>che il contributo potrà essere erogato nella misura massima del 40% dell’importo delle mensilità anno 202</w:t>
      </w:r>
      <w:r w:rsidR="00737162">
        <w:rPr>
          <w:rFonts w:ascii="Arial" w:hAnsi="Arial" w:cs="Arial"/>
          <w:sz w:val="20"/>
          <w:szCs w:val="20"/>
        </w:rPr>
        <w:t>2</w:t>
      </w:r>
      <w:r w:rsidRPr="001564D2">
        <w:rPr>
          <w:rFonts w:ascii="Arial" w:hAnsi="Arial" w:cs="Arial"/>
          <w:sz w:val="20"/>
          <w:szCs w:val="20"/>
        </w:rPr>
        <w:t xml:space="preserve"> </w:t>
      </w:r>
      <w:r w:rsidR="004606BF">
        <w:rPr>
          <w:rFonts w:ascii="Arial" w:hAnsi="Arial" w:cs="Arial"/>
          <w:sz w:val="20"/>
          <w:szCs w:val="20"/>
        </w:rPr>
        <w:t xml:space="preserve">e comunque </w:t>
      </w:r>
      <w:r w:rsidRPr="001564D2">
        <w:rPr>
          <w:rFonts w:ascii="Arial" w:hAnsi="Arial" w:cs="Arial"/>
          <w:sz w:val="20"/>
          <w:szCs w:val="20"/>
        </w:rPr>
        <w:t>per un importo massimo complessivo pari ad €. 2.500,00</w:t>
      </w:r>
      <w:r w:rsidR="000C5CFF">
        <w:rPr>
          <w:rFonts w:ascii="Arial" w:hAnsi="Arial" w:cs="Arial"/>
          <w:sz w:val="20"/>
          <w:szCs w:val="20"/>
        </w:rPr>
        <w:t>;</w:t>
      </w:r>
    </w:p>
    <w:p w14:paraId="2182AD9B" w14:textId="38777CB5" w:rsidR="000C5CFF" w:rsidRPr="003A3E2C" w:rsidRDefault="000C5CFF" w:rsidP="00206B41">
      <w:pPr>
        <w:pStyle w:val="Paragrafoelenco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C5CFF">
        <w:rPr>
          <w:rFonts w:ascii="Arial" w:hAnsi="Arial" w:cs="Arial"/>
          <w:sz w:val="20"/>
          <w:szCs w:val="20"/>
        </w:rPr>
        <w:t xml:space="preserve">che in caso in cui le risorse </w:t>
      </w:r>
      <w:r>
        <w:rPr>
          <w:rFonts w:ascii="Arial" w:hAnsi="Arial" w:cs="Arial"/>
          <w:sz w:val="20"/>
          <w:szCs w:val="20"/>
        </w:rPr>
        <w:t xml:space="preserve">regionali </w:t>
      </w:r>
      <w:r w:rsidRPr="000C5CFF">
        <w:rPr>
          <w:rFonts w:ascii="Arial" w:hAnsi="Arial" w:cs="Arial"/>
          <w:sz w:val="20"/>
          <w:szCs w:val="20"/>
        </w:rPr>
        <w:t>non siano sufficienti</w:t>
      </w:r>
      <w:r>
        <w:rPr>
          <w:rFonts w:ascii="Arial" w:hAnsi="Arial" w:cs="Arial"/>
          <w:sz w:val="20"/>
          <w:szCs w:val="20"/>
        </w:rPr>
        <w:t xml:space="preserve"> a coprire l’intero fabbisogno, il comune procederà </w:t>
      </w:r>
      <w:r w:rsidR="00590778">
        <w:rPr>
          <w:rFonts w:ascii="Arial" w:hAnsi="Arial" w:cs="Arial"/>
          <w:sz w:val="20"/>
          <w:szCs w:val="20"/>
        </w:rPr>
        <w:t>con le modalità specificate a</w:t>
      </w:r>
      <w:r>
        <w:rPr>
          <w:rFonts w:ascii="Arial" w:hAnsi="Arial" w:cs="Arial"/>
          <w:sz w:val="20"/>
          <w:szCs w:val="20"/>
        </w:rPr>
        <w:t>l paragrafo n.6 “erogazione del contributo” di cui all’avviso pubblico.</w:t>
      </w:r>
    </w:p>
    <w:p w14:paraId="4B885344" w14:textId="77777777" w:rsidR="00206B41" w:rsidRDefault="0079269A" w:rsidP="00206B41">
      <w:pPr>
        <w:pStyle w:val="Paragrafoelenco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 xml:space="preserve">che </w:t>
      </w:r>
      <w:r w:rsidR="00CB4A4D" w:rsidRPr="003A3E2C">
        <w:rPr>
          <w:rFonts w:ascii="Arial" w:hAnsi="Arial" w:cs="Arial"/>
          <w:sz w:val="20"/>
          <w:szCs w:val="20"/>
        </w:rPr>
        <w:t>la verifica della perdita di almeno il 25% dei redditi ai fini IRPEF dovrà essere dimostrata allegando la documentazione</w:t>
      </w:r>
      <w:r w:rsidR="00566E75" w:rsidRPr="003A3E2C">
        <w:rPr>
          <w:rFonts w:ascii="Arial" w:hAnsi="Arial" w:cs="Arial"/>
          <w:sz w:val="20"/>
          <w:szCs w:val="20"/>
        </w:rPr>
        <w:t xml:space="preserve"> </w:t>
      </w:r>
      <w:r w:rsidR="00CB4A4D" w:rsidRPr="003A3E2C">
        <w:rPr>
          <w:rFonts w:ascii="Arial" w:hAnsi="Arial" w:cs="Arial"/>
          <w:sz w:val="20"/>
          <w:szCs w:val="20"/>
        </w:rPr>
        <w:t>obbligatoria così come specificato al punto 4 del bando “Modalità e termini di presentazione della domanda” di cui il/la</w:t>
      </w:r>
      <w:r w:rsidR="00566E75" w:rsidRPr="003A3E2C">
        <w:rPr>
          <w:rFonts w:ascii="Arial" w:hAnsi="Arial" w:cs="Arial"/>
          <w:sz w:val="20"/>
          <w:szCs w:val="20"/>
        </w:rPr>
        <w:t xml:space="preserve"> </w:t>
      </w:r>
      <w:r w:rsidR="00CB4A4D" w:rsidRPr="003A3E2C">
        <w:rPr>
          <w:rFonts w:ascii="Arial" w:hAnsi="Arial" w:cs="Arial"/>
          <w:sz w:val="20"/>
          <w:szCs w:val="20"/>
        </w:rPr>
        <w:t>sottoscritto/la dichiara di aver preso visione;</w:t>
      </w:r>
    </w:p>
    <w:p w14:paraId="7CADF71F" w14:textId="5266C45F" w:rsidR="0079269A" w:rsidRPr="00206B41" w:rsidRDefault="0079269A" w:rsidP="00206B41">
      <w:pPr>
        <w:pStyle w:val="Paragrafoelenco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6B41">
        <w:rPr>
          <w:rFonts w:ascii="Arial" w:hAnsi="Arial" w:cs="Arial"/>
          <w:sz w:val="20"/>
          <w:szCs w:val="20"/>
        </w:rPr>
        <w:t>che l'Amministrazione Comunale procederà ai sensi della vigente normativa e del proprio Regolamento, ad effettuare controlli anche a campione e in presenza di ragionevole dubbio, in merito</w:t>
      </w:r>
      <w:r w:rsidR="00737162" w:rsidRPr="00206B41">
        <w:rPr>
          <w:rFonts w:ascii="Arial" w:hAnsi="Arial" w:cs="Arial"/>
          <w:sz w:val="20"/>
          <w:szCs w:val="20"/>
        </w:rPr>
        <w:t xml:space="preserve"> </w:t>
      </w:r>
      <w:r w:rsidRPr="00206B41">
        <w:rPr>
          <w:rFonts w:ascii="Arial" w:hAnsi="Arial" w:cs="Arial"/>
          <w:sz w:val="20"/>
          <w:szCs w:val="20"/>
        </w:rPr>
        <w:t>alla veridicità delle dichiarazioni sostitutive presentate ai fini della presente istanza;</w:t>
      </w:r>
    </w:p>
    <w:p w14:paraId="1DC00001" w14:textId="77777777" w:rsidR="008273A5" w:rsidRPr="003A3E2C" w:rsidRDefault="008273A5" w:rsidP="008273A5">
      <w:pPr>
        <w:pStyle w:val="Default"/>
        <w:ind w:left="720"/>
        <w:jc w:val="center"/>
        <w:rPr>
          <w:b/>
          <w:sz w:val="20"/>
          <w:szCs w:val="20"/>
        </w:rPr>
      </w:pPr>
    </w:p>
    <w:p w14:paraId="69CCED8B" w14:textId="77777777" w:rsidR="008273A5" w:rsidRPr="003A3E2C" w:rsidRDefault="008273A5" w:rsidP="008273A5">
      <w:pPr>
        <w:pStyle w:val="Default"/>
        <w:ind w:left="720"/>
        <w:jc w:val="center"/>
        <w:rPr>
          <w:b/>
          <w:bCs/>
          <w:color w:val="auto"/>
          <w:sz w:val="20"/>
          <w:szCs w:val="20"/>
        </w:rPr>
      </w:pPr>
      <w:r w:rsidRPr="003A3E2C">
        <w:rPr>
          <w:b/>
          <w:bCs/>
          <w:color w:val="auto"/>
          <w:sz w:val="20"/>
          <w:szCs w:val="20"/>
        </w:rPr>
        <w:t>COMUNICA</w:t>
      </w:r>
    </w:p>
    <w:p w14:paraId="75C1DCC3" w14:textId="77777777" w:rsidR="008273A5" w:rsidRPr="003A3E2C" w:rsidRDefault="008273A5" w:rsidP="008273A5">
      <w:pPr>
        <w:pStyle w:val="Pidipagina"/>
        <w:tabs>
          <w:tab w:val="left" w:pos="8505"/>
        </w:tabs>
        <w:ind w:left="720"/>
        <w:jc w:val="both"/>
        <w:rPr>
          <w:rFonts w:ascii="Arial" w:eastAsiaTheme="minorHAnsi" w:hAnsi="Arial" w:cs="Arial"/>
          <w:bCs/>
          <w:color w:val="000000"/>
          <w:lang w:eastAsia="en-US"/>
        </w:rPr>
      </w:pPr>
    </w:p>
    <w:p w14:paraId="293F1AEE" w14:textId="1E877E3D" w:rsidR="008273A5" w:rsidRDefault="008273A5" w:rsidP="008273A5">
      <w:pPr>
        <w:pStyle w:val="Pidipagina"/>
        <w:tabs>
          <w:tab w:val="left" w:pos="8505"/>
        </w:tabs>
        <w:jc w:val="both"/>
        <w:rPr>
          <w:rFonts w:ascii="Arial" w:eastAsiaTheme="minorHAnsi" w:hAnsi="Arial" w:cs="Arial"/>
          <w:lang w:eastAsia="en-US"/>
        </w:rPr>
      </w:pPr>
      <w:r w:rsidRPr="003A3E2C">
        <w:rPr>
          <w:rFonts w:ascii="Arial" w:eastAsiaTheme="minorHAnsi" w:hAnsi="Arial" w:cs="Arial"/>
          <w:lang w:eastAsia="en-US"/>
        </w:rPr>
        <w:t>Che il codice IBAN su cui dovrà essere versato l’eventuale contributo riconosciuto è il seguente:</w:t>
      </w:r>
    </w:p>
    <w:p w14:paraId="77B4F82B" w14:textId="74A183C0" w:rsidR="00737162" w:rsidRDefault="00737162" w:rsidP="008273A5">
      <w:pPr>
        <w:pStyle w:val="Pidipagina"/>
        <w:tabs>
          <w:tab w:val="left" w:pos="8505"/>
        </w:tabs>
        <w:jc w:val="both"/>
        <w:rPr>
          <w:rFonts w:ascii="Arial" w:eastAsiaTheme="minorHAnsi" w:hAnsi="Arial" w:cs="Arial"/>
          <w:lang w:eastAsia="en-US"/>
        </w:rPr>
      </w:pPr>
    </w:p>
    <w:p w14:paraId="74F8DA20" w14:textId="71245DC1" w:rsidR="008273A5" w:rsidRPr="003A3E2C" w:rsidRDefault="008273A5" w:rsidP="008273A5">
      <w:pPr>
        <w:pStyle w:val="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right" w:pos="9638"/>
        </w:tabs>
        <w:ind w:left="0" w:firstLine="0"/>
        <w:rPr>
          <w:rFonts w:ascii="Arial" w:eastAsiaTheme="minorHAnsi" w:hAnsi="Arial" w:cs="Arial"/>
          <w:lang w:eastAsia="en-US"/>
        </w:rPr>
      </w:pPr>
      <w:r w:rsidRPr="003A3E2C">
        <w:rPr>
          <w:rFonts w:ascii="Arial" w:eastAsiaTheme="minorHAnsi" w:hAnsi="Arial" w:cs="Arial"/>
          <w:lang w:eastAsia="en-US"/>
        </w:rPr>
        <w:t>Banca/ Ente di credito___________________________________________________________</w:t>
      </w:r>
    </w:p>
    <w:p w14:paraId="09D4EA46" w14:textId="40805313" w:rsidR="008273A5" w:rsidRPr="003A3E2C" w:rsidRDefault="008273A5" w:rsidP="008273A5">
      <w:pPr>
        <w:pStyle w:val="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right" w:pos="9638"/>
        </w:tabs>
        <w:ind w:left="0" w:firstLine="0"/>
        <w:rPr>
          <w:rFonts w:ascii="Arial" w:eastAsiaTheme="minorHAnsi" w:hAnsi="Arial" w:cs="Arial"/>
          <w:lang w:eastAsia="en-US"/>
        </w:rPr>
      </w:pPr>
      <w:r w:rsidRPr="003A3E2C">
        <w:rPr>
          <w:rFonts w:ascii="Arial" w:eastAsiaTheme="minorHAnsi" w:hAnsi="Arial" w:cs="Arial"/>
          <w:lang w:eastAsia="en-US"/>
        </w:rPr>
        <w:t>codice Iban ___________________________________________________________________</w:t>
      </w:r>
    </w:p>
    <w:p w14:paraId="482C4197" w14:textId="076FDC6C" w:rsidR="008273A5" w:rsidRPr="003A3E2C" w:rsidRDefault="008273A5" w:rsidP="008273A5">
      <w:pPr>
        <w:pStyle w:val="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right" w:pos="9638"/>
        </w:tabs>
        <w:ind w:left="0" w:firstLine="0"/>
        <w:rPr>
          <w:rFonts w:ascii="Arial" w:eastAsiaTheme="minorHAnsi" w:hAnsi="Arial" w:cs="Arial"/>
          <w:lang w:eastAsia="en-US"/>
        </w:rPr>
      </w:pPr>
      <w:r w:rsidRPr="003A3E2C">
        <w:rPr>
          <w:rFonts w:ascii="Arial" w:eastAsiaTheme="minorHAnsi" w:hAnsi="Arial" w:cs="Arial"/>
          <w:lang w:eastAsia="en-US"/>
        </w:rPr>
        <w:t>intestato a _____________________________________________________________________</w:t>
      </w:r>
    </w:p>
    <w:p w14:paraId="64DD269A" w14:textId="77777777" w:rsidR="008273A5" w:rsidRPr="003A3E2C" w:rsidRDefault="008273A5" w:rsidP="008273A5">
      <w:pPr>
        <w:pStyle w:val="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right" w:pos="9638"/>
        </w:tabs>
        <w:ind w:left="0" w:firstLine="0"/>
        <w:rPr>
          <w:rFonts w:ascii="Arial" w:eastAsiaTheme="minorHAnsi" w:hAnsi="Arial" w:cs="Arial"/>
          <w:lang w:eastAsia="en-US"/>
        </w:rPr>
      </w:pPr>
      <w:r w:rsidRPr="003A3E2C">
        <w:rPr>
          <w:rFonts w:ascii="Arial" w:eastAsiaTheme="minorHAnsi" w:hAnsi="Arial" w:cs="Arial"/>
          <w:lang w:eastAsia="en-US"/>
        </w:rPr>
        <w:t>(al fine di facilitare la procedura di erogazione del contributo è consigliato allegare il codice IBAN in formato stampato)</w:t>
      </w:r>
    </w:p>
    <w:p w14:paraId="131EDF9A" w14:textId="77777777" w:rsidR="008273A5" w:rsidRPr="003A3E2C" w:rsidRDefault="008273A5" w:rsidP="008273A5">
      <w:pPr>
        <w:pStyle w:val="Default"/>
        <w:rPr>
          <w:color w:val="auto"/>
          <w:sz w:val="20"/>
          <w:szCs w:val="20"/>
        </w:rPr>
      </w:pPr>
    </w:p>
    <w:p w14:paraId="790A1A6D" w14:textId="77777777" w:rsidR="008273A5" w:rsidRPr="003A3E2C" w:rsidRDefault="008273A5" w:rsidP="008273A5">
      <w:pPr>
        <w:pStyle w:val="Default"/>
        <w:rPr>
          <w:bCs/>
          <w:sz w:val="20"/>
          <w:szCs w:val="20"/>
        </w:rPr>
      </w:pPr>
    </w:p>
    <w:p w14:paraId="7DBB2B12" w14:textId="77777777" w:rsidR="00206B41" w:rsidRDefault="00206B41" w:rsidP="008273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CC5C80" w14:textId="77777777" w:rsidR="00206B41" w:rsidRDefault="00206B41" w:rsidP="008273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034B49A" w14:textId="10703C77" w:rsidR="008273A5" w:rsidRPr="003A3E2C" w:rsidRDefault="008273A5" w:rsidP="008273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A3E2C">
        <w:rPr>
          <w:rFonts w:ascii="Arial" w:hAnsi="Arial" w:cs="Arial"/>
          <w:b/>
          <w:sz w:val="20"/>
          <w:szCs w:val="20"/>
        </w:rPr>
        <w:t>DICHIARA INFINE</w:t>
      </w:r>
    </w:p>
    <w:p w14:paraId="662E1182" w14:textId="77777777" w:rsidR="008273A5" w:rsidRPr="003A3E2C" w:rsidRDefault="008273A5" w:rsidP="008273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1D2D010" w14:textId="5D6A7146" w:rsidR="008273A5" w:rsidRPr="003A3E2C" w:rsidRDefault="008273A5" w:rsidP="00C627FD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 xml:space="preserve">di aver preso visione dell’informativa sul trattamento dei dati (Regolamento Europeo 2016/679 e D.lgs. 196/03 privacy), e dell’avvio del procedimento (L. 241/1990 modificata dalla L.15/05), sulla base delle </w:t>
      </w:r>
      <w:r w:rsidRPr="003A3E2C">
        <w:rPr>
          <w:rFonts w:ascii="Arial" w:hAnsi="Arial" w:cs="Arial"/>
          <w:sz w:val="20"/>
          <w:szCs w:val="20"/>
        </w:rPr>
        <w:lastRenderedPageBreak/>
        <w:t>indicazioni riportate in calce all'Avviso pubblico e al presente modulo e di avere stampato e trattenuto copia dell'allegato A recante le predette informative.</w:t>
      </w:r>
    </w:p>
    <w:p w14:paraId="78FDA0FC" w14:textId="77777777" w:rsidR="008273A5" w:rsidRPr="003A3E2C" w:rsidRDefault="008273A5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8FD158" w14:textId="49812ADC" w:rsidR="008273A5" w:rsidRPr="003A3E2C" w:rsidRDefault="00C95045" w:rsidP="00C627FD">
      <w:pPr>
        <w:pStyle w:val="Paragrafoelenco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A3E2C">
        <w:rPr>
          <w:rFonts w:ascii="Arial" w:hAnsi="Arial" w:cs="Arial"/>
          <w:bCs/>
          <w:sz w:val="20"/>
          <w:szCs w:val="20"/>
        </w:rPr>
        <w:t xml:space="preserve">Di </w:t>
      </w:r>
      <w:r w:rsidR="00C627FD" w:rsidRPr="003A3E2C">
        <w:rPr>
          <w:rFonts w:ascii="Arial" w:hAnsi="Arial" w:cs="Arial"/>
          <w:bCs/>
          <w:sz w:val="20"/>
          <w:szCs w:val="20"/>
        </w:rPr>
        <w:t>Allegare la seguente documentazione obbligatoria:</w:t>
      </w:r>
    </w:p>
    <w:p w14:paraId="337B1827" w14:textId="210846E8" w:rsidR="00C627FD" w:rsidRPr="003A3E2C" w:rsidRDefault="00C627FD" w:rsidP="00206B41">
      <w:pPr>
        <w:pStyle w:val="Paragrafoelenco"/>
        <w:numPr>
          <w:ilvl w:val="0"/>
          <w:numId w:val="36"/>
        </w:numPr>
        <w:spacing w:after="0" w:line="240" w:lineRule="auto"/>
        <w:ind w:left="851" w:hanging="284"/>
        <w:rPr>
          <w:rFonts w:ascii="Arial" w:hAnsi="Arial" w:cs="Arial"/>
          <w:bCs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copia documento di identità in corso di validità;</w:t>
      </w:r>
    </w:p>
    <w:p w14:paraId="3FEC5633" w14:textId="69D0BD3A" w:rsidR="00C627FD" w:rsidRPr="003A3E2C" w:rsidRDefault="00C627FD" w:rsidP="00206B41">
      <w:pPr>
        <w:pStyle w:val="Paragrafoelenco"/>
        <w:numPr>
          <w:ilvl w:val="0"/>
          <w:numId w:val="36"/>
        </w:numPr>
        <w:spacing w:after="0" w:line="240" w:lineRule="auto"/>
        <w:ind w:left="851" w:hanging="284"/>
        <w:rPr>
          <w:rFonts w:ascii="Arial" w:hAnsi="Arial" w:cs="Arial"/>
          <w:bCs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copia di regolare titolo di soggiorno</w:t>
      </w:r>
    </w:p>
    <w:p w14:paraId="086117B3" w14:textId="5BA6AF62" w:rsidR="00CB4A4D" w:rsidRPr="003A3E2C" w:rsidRDefault="00CB4A4D" w:rsidP="00206B41">
      <w:pPr>
        <w:pStyle w:val="Paragrafoelenco"/>
        <w:numPr>
          <w:ilvl w:val="0"/>
          <w:numId w:val="36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 xml:space="preserve">copia del contratto di unità immobiliare ad uso abitativo regolarmente registrato </w:t>
      </w:r>
      <w:r w:rsidR="00C95045" w:rsidRPr="003A3E2C">
        <w:rPr>
          <w:rFonts w:ascii="Arial" w:hAnsi="Arial" w:cs="Arial"/>
          <w:sz w:val="20"/>
          <w:szCs w:val="20"/>
        </w:rPr>
        <w:t xml:space="preserve">in cui risiede </w:t>
      </w:r>
      <w:r w:rsidRPr="003A3E2C">
        <w:rPr>
          <w:rFonts w:ascii="Arial" w:hAnsi="Arial" w:cs="Arial"/>
          <w:sz w:val="20"/>
          <w:szCs w:val="20"/>
        </w:rPr>
        <w:t>da almeno un anno;</w:t>
      </w:r>
      <w:r w:rsidR="00BC5F93" w:rsidRPr="003A3E2C">
        <w:rPr>
          <w:rFonts w:ascii="Arial" w:hAnsi="Arial" w:cs="Arial"/>
          <w:sz w:val="20"/>
          <w:szCs w:val="20"/>
        </w:rPr>
        <w:t xml:space="preserve"> </w:t>
      </w:r>
    </w:p>
    <w:p w14:paraId="40A46E66" w14:textId="53208567" w:rsidR="00CB4A4D" w:rsidRPr="003A3E2C" w:rsidRDefault="00CB4A4D" w:rsidP="00206B41">
      <w:pPr>
        <w:pStyle w:val="Paragrafoelenco"/>
        <w:numPr>
          <w:ilvl w:val="0"/>
          <w:numId w:val="36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3E2C">
        <w:rPr>
          <w:rFonts w:ascii="Arial" w:hAnsi="Arial" w:cs="Arial"/>
          <w:sz w:val="20"/>
          <w:szCs w:val="20"/>
        </w:rPr>
        <w:t>documentazione attestante la perdita del reddito IRPEF del nucleo familiare superiore al 25%</w:t>
      </w:r>
      <w:r w:rsidR="00C95045" w:rsidRPr="003A3E2C">
        <w:rPr>
          <w:rFonts w:ascii="Arial" w:hAnsi="Arial" w:cs="Arial"/>
          <w:sz w:val="20"/>
          <w:szCs w:val="20"/>
        </w:rPr>
        <w:t xml:space="preserve"> - </w:t>
      </w:r>
      <w:r w:rsidRPr="003A3E2C">
        <w:rPr>
          <w:rFonts w:ascii="Arial" w:hAnsi="Arial" w:cs="Arial"/>
          <w:sz w:val="20"/>
          <w:szCs w:val="20"/>
        </w:rPr>
        <w:t xml:space="preserve">ISEE corrente </w:t>
      </w:r>
      <w:r w:rsidR="00C95045" w:rsidRPr="003A3E2C">
        <w:rPr>
          <w:rFonts w:ascii="Arial" w:hAnsi="Arial" w:cs="Arial"/>
          <w:sz w:val="20"/>
          <w:szCs w:val="20"/>
        </w:rPr>
        <w:t>e/</w:t>
      </w:r>
      <w:r w:rsidRPr="003A3E2C">
        <w:rPr>
          <w:rFonts w:ascii="Arial" w:hAnsi="Arial" w:cs="Arial"/>
          <w:sz w:val="20"/>
          <w:szCs w:val="20"/>
        </w:rPr>
        <w:t>o</w:t>
      </w:r>
      <w:r w:rsidR="00C95045" w:rsidRPr="003A3E2C">
        <w:rPr>
          <w:rFonts w:ascii="Arial" w:hAnsi="Arial" w:cs="Arial"/>
          <w:sz w:val="20"/>
          <w:szCs w:val="20"/>
        </w:rPr>
        <w:t xml:space="preserve"> </w:t>
      </w:r>
      <w:r w:rsidRPr="003A3E2C">
        <w:rPr>
          <w:rFonts w:ascii="Arial" w:hAnsi="Arial" w:cs="Arial"/>
          <w:sz w:val="20"/>
          <w:szCs w:val="20"/>
        </w:rPr>
        <w:t>presentazione delle dichiarazioni fiscali anno 202</w:t>
      </w:r>
      <w:r w:rsidR="00077532">
        <w:rPr>
          <w:rFonts w:ascii="Arial" w:hAnsi="Arial" w:cs="Arial"/>
          <w:sz w:val="20"/>
          <w:szCs w:val="20"/>
        </w:rPr>
        <w:t>1</w:t>
      </w:r>
      <w:r w:rsidRPr="003A3E2C">
        <w:rPr>
          <w:rFonts w:ascii="Arial" w:hAnsi="Arial" w:cs="Arial"/>
          <w:sz w:val="20"/>
          <w:szCs w:val="20"/>
        </w:rPr>
        <w:t xml:space="preserve"> e anno 20</w:t>
      </w:r>
      <w:r w:rsidR="00077532">
        <w:rPr>
          <w:rFonts w:ascii="Arial" w:hAnsi="Arial" w:cs="Arial"/>
          <w:sz w:val="20"/>
          <w:szCs w:val="20"/>
        </w:rPr>
        <w:t>22</w:t>
      </w:r>
      <w:r w:rsidRPr="003A3E2C">
        <w:rPr>
          <w:rFonts w:ascii="Arial" w:hAnsi="Arial" w:cs="Arial"/>
          <w:sz w:val="20"/>
          <w:szCs w:val="20"/>
        </w:rPr>
        <w:t xml:space="preserve"> di tutti i componenti contribuenti del nucleo familiare.</w:t>
      </w:r>
    </w:p>
    <w:p w14:paraId="7F2C1957" w14:textId="77777777" w:rsidR="00CB4A4D" w:rsidRPr="003A3E2C" w:rsidRDefault="00CB4A4D" w:rsidP="00206B41">
      <w:pPr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14:paraId="24862FCB" w14:textId="77777777" w:rsidR="003A3E2C" w:rsidRPr="003A3E2C" w:rsidRDefault="003A3E2C" w:rsidP="003A3E2C">
      <w:pPr>
        <w:pStyle w:val="Default"/>
        <w:rPr>
          <w:bCs/>
          <w:sz w:val="20"/>
          <w:szCs w:val="20"/>
        </w:rPr>
      </w:pPr>
      <w:r w:rsidRPr="003A3E2C">
        <w:rPr>
          <w:bCs/>
          <w:sz w:val="20"/>
          <w:szCs w:val="20"/>
        </w:rPr>
        <w:t>Luogo e Data_______________________                                                              Il/la Richiedente</w:t>
      </w:r>
    </w:p>
    <w:p w14:paraId="6F145332" w14:textId="77777777" w:rsidR="00077532" w:rsidRDefault="00077532" w:rsidP="00A53E2E">
      <w:pPr>
        <w:pStyle w:val="Default"/>
        <w:jc w:val="right"/>
        <w:rPr>
          <w:bCs/>
          <w:sz w:val="20"/>
          <w:szCs w:val="20"/>
        </w:rPr>
      </w:pPr>
    </w:p>
    <w:p w14:paraId="1D32CA4D" w14:textId="77777777" w:rsidR="00077532" w:rsidRDefault="00077532" w:rsidP="00A53E2E">
      <w:pPr>
        <w:pStyle w:val="Default"/>
        <w:jc w:val="right"/>
        <w:rPr>
          <w:bCs/>
          <w:sz w:val="20"/>
          <w:szCs w:val="20"/>
        </w:rPr>
      </w:pPr>
    </w:p>
    <w:p w14:paraId="2FB24305" w14:textId="6B38FBD8" w:rsidR="003A3E2C" w:rsidRPr="003A3E2C" w:rsidRDefault="00077532" w:rsidP="00077532">
      <w:pPr>
        <w:pStyle w:val="Default"/>
        <w:ind w:left="5664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3A3E2C" w:rsidRPr="003A3E2C">
        <w:rPr>
          <w:bCs/>
          <w:sz w:val="20"/>
          <w:szCs w:val="20"/>
        </w:rPr>
        <w:t xml:space="preserve">  ________________________</w:t>
      </w:r>
    </w:p>
    <w:p w14:paraId="0F076772" w14:textId="2A184247" w:rsidR="00A53E2E" w:rsidRDefault="00A53E2E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B36AAA" w14:textId="211009E6" w:rsidR="00A53E2E" w:rsidRDefault="00A53E2E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0A4E2B" w14:textId="1B753D22" w:rsidR="003A3E2C" w:rsidRPr="00077532" w:rsidRDefault="003A3E2C" w:rsidP="00CB4A4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077532">
        <w:rPr>
          <w:rFonts w:cstheme="minorHAnsi"/>
          <w:sz w:val="18"/>
          <w:szCs w:val="18"/>
        </w:rPr>
        <w:t xml:space="preserve">ALLEGATO </w:t>
      </w:r>
      <w:r w:rsidR="00A53E2E" w:rsidRPr="00077532">
        <w:rPr>
          <w:rFonts w:cstheme="minorHAnsi"/>
          <w:sz w:val="18"/>
          <w:szCs w:val="18"/>
        </w:rPr>
        <w:t>A “</w:t>
      </w:r>
      <w:r w:rsidRPr="00077532">
        <w:rPr>
          <w:rFonts w:cstheme="minorHAnsi"/>
          <w:sz w:val="18"/>
          <w:szCs w:val="18"/>
        </w:rPr>
        <w:t>I</w:t>
      </w:r>
      <w:r w:rsidR="00A53E2E" w:rsidRPr="00077532">
        <w:rPr>
          <w:rFonts w:cstheme="minorHAnsi"/>
          <w:sz w:val="18"/>
          <w:szCs w:val="18"/>
        </w:rPr>
        <w:t>NFORMATIVA”</w:t>
      </w:r>
    </w:p>
    <w:p w14:paraId="77B9964B" w14:textId="77777777" w:rsidR="00077532" w:rsidRPr="003F09A6" w:rsidRDefault="00077532" w:rsidP="00077532">
      <w:pPr>
        <w:keepNext/>
        <w:ind w:left="-426"/>
        <w:jc w:val="center"/>
        <w:rPr>
          <w:rFonts w:ascii="Arial Narrow" w:eastAsia="Arial" w:hAnsi="Arial Narrow" w:cs="Arial"/>
          <w:b/>
          <w:color w:val="000000"/>
          <w:sz w:val="18"/>
          <w:shd w:val="clear" w:color="auto" w:fill="FFFFFF"/>
          <w:lang w:bidi="hi-IN"/>
        </w:rPr>
      </w:pPr>
      <w:bookmarkStart w:id="2" w:name="_Hlk125361261"/>
      <w:r w:rsidRPr="003F09A6">
        <w:rPr>
          <w:rFonts w:ascii="Arial Narrow" w:eastAsia="Calibri" w:hAnsi="Arial Narrow" w:cs="Arial"/>
          <w:b/>
          <w:color w:val="221F1F"/>
          <w:sz w:val="18"/>
          <w:shd w:val="clear" w:color="auto" w:fill="FFFFFF"/>
          <w:lang w:bidi="hi-IN"/>
        </w:rPr>
        <w:t>INFORMATIVA ai sensi dell’articolo 13 del Regolamento UE n. 2016/679 e dell’art. 13 del D. Lgs. 196/2003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077532" w:rsidRPr="00077532" w14:paraId="6C2FC61E" w14:textId="77777777" w:rsidTr="00EC6814">
        <w:tc>
          <w:tcPr>
            <w:tcW w:w="1985" w:type="dxa"/>
            <w:shd w:val="clear" w:color="auto" w:fill="auto"/>
          </w:tcPr>
          <w:p w14:paraId="58E754ED" w14:textId="77777777" w:rsidR="00077532" w:rsidRPr="00077532" w:rsidRDefault="00077532" w:rsidP="00077532">
            <w:pPr>
              <w:keepNext/>
              <w:tabs>
                <w:tab w:val="left" w:pos="0"/>
              </w:tabs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bookmarkStart w:id="3" w:name="_Hlk125361313"/>
            <w:bookmarkEnd w:id="2"/>
            <w:r w:rsidRPr="00077532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Titolare</w:t>
            </w:r>
          </w:p>
        </w:tc>
        <w:tc>
          <w:tcPr>
            <w:tcW w:w="8080" w:type="dxa"/>
          </w:tcPr>
          <w:p w14:paraId="3DB1E1CA" w14:textId="77777777" w:rsidR="00077532" w:rsidRPr="00077532" w:rsidRDefault="00077532" w:rsidP="000775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Comune di Vallefoglia, Via A. Rampi n. 4 – 61022 VALLEFOGLIA </w:t>
            </w:r>
          </w:p>
        </w:tc>
      </w:tr>
      <w:tr w:rsidR="00077532" w:rsidRPr="00077532" w14:paraId="393684D8" w14:textId="77777777" w:rsidTr="00EC6814">
        <w:tc>
          <w:tcPr>
            <w:tcW w:w="1985" w:type="dxa"/>
            <w:shd w:val="clear" w:color="auto" w:fill="auto"/>
          </w:tcPr>
          <w:p w14:paraId="7FD04E87" w14:textId="77777777" w:rsidR="00077532" w:rsidRPr="00077532" w:rsidRDefault="00077532" w:rsidP="00077532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Responsabile</w:t>
            </w:r>
          </w:p>
        </w:tc>
        <w:tc>
          <w:tcPr>
            <w:tcW w:w="8080" w:type="dxa"/>
          </w:tcPr>
          <w:p w14:paraId="756184F4" w14:textId="77777777" w:rsidR="00077532" w:rsidRPr="00077532" w:rsidRDefault="00077532" w:rsidP="00077532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Responsabile del Settore “</w:t>
            </w:r>
            <w:r w:rsidRPr="00077532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>Servizi alla persona</w:t>
            </w: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” -   Dott. Sauro Crescentini  </w:t>
            </w:r>
          </w:p>
        </w:tc>
      </w:tr>
      <w:tr w:rsidR="00077532" w:rsidRPr="00077532" w14:paraId="1854FDDD" w14:textId="77777777" w:rsidTr="00EC6814">
        <w:trPr>
          <w:trHeight w:val="276"/>
        </w:trPr>
        <w:tc>
          <w:tcPr>
            <w:tcW w:w="1985" w:type="dxa"/>
            <w:shd w:val="clear" w:color="auto" w:fill="auto"/>
          </w:tcPr>
          <w:p w14:paraId="7B932436" w14:textId="77777777" w:rsidR="00077532" w:rsidRPr="00077532" w:rsidRDefault="00077532" w:rsidP="00077532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Incaricati</w:t>
            </w:r>
          </w:p>
        </w:tc>
        <w:tc>
          <w:tcPr>
            <w:tcW w:w="8080" w:type="dxa"/>
          </w:tcPr>
          <w:p w14:paraId="56E13256" w14:textId="77777777" w:rsidR="00077532" w:rsidRPr="00077532" w:rsidRDefault="00077532" w:rsidP="000775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Sono autorizzati al trattamento in qualità di incaricati i dipendenti del Settore “</w:t>
            </w:r>
            <w:r w:rsidRPr="00077532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>Servizi alla persona</w:t>
            </w: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” e del Protocollo.</w:t>
            </w:r>
          </w:p>
        </w:tc>
      </w:tr>
      <w:tr w:rsidR="00077532" w:rsidRPr="00077532" w14:paraId="014C64A8" w14:textId="77777777" w:rsidTr="00EC6814">
        <w:tc>
          <w:tcPr>
            <w:tcW w:w="1985" w:type="dxa"/>
            <w:shd w:val="clear" w:color="auto" w:fill="auto"/>
          </w:tcPr>
          <w:p w14:paraId="0F9BBAFD" w14:textId="77777777" w:rsidR="00077532" w:rsidRPr="00077532" w:rsidRDefault="00077532" w:rsidP="00077532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Finalità</w:t>
            </w:r>
          </w:p>
        </w:tc>
        <w:tc>
          <w:tcPr>
            <w:tcW w:w="8080" w:type="dxa"/>
          </w:tcPr>
          <w:p w14:paraId="64613C1F" w14:textId="77777777" w:rsidR="00077532" w:rsidRPr="00077532" w:rsidRDefault="00077532" w:rsidP="00077532">
            <w:pPr>
              <w:tabs>
                <w:tab w:val="left" w:pos="0"/>
                <w:tab w:val="left" w:pos="5954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 dati dichiarati saranno utilizzati dagli uffici esclusivamente per l’istruttoria, definizione ed archiviazione dell’istanza formulata e per le finalità strettamente connesse (</w:t>
            </w:r>
            <w:proofErr w:type="spellStart"/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D.Lgs.</w:t>
            </w:r>
            <w:proofErr w:type="spellEnd"/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63/2017, DGR n. 59/2019; art. 68 </w:t>
            </w:r>
            <w:proofErr w:type="spellStart"/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D.Lgs.</w:t>
            </w:r>
            <w:proofErr w:type="spellEnd"/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30.6.2003 n. 196 inerente </w:t>
            </w:r>
            <w:proofErr w:type="gramStart"/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il</w:t>
            </w:r>
            <w:proofErr w:type="gramEnd"/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trattamento di dati sensibili da parte di PP.AA. ai fini della erogazione di benefici economici ed abilitazioni). I dati potranno essere utilizzati anche a fini di controllo, per altri procedimenti connessi ad interventi a carattere socio assistenziale di competenza del Settore sopra indicato. </w:t>
            </w:r>
          </w:p>
        </w:tc>
      </w:tr>
      <w:tr w:rsidR="00077532" w:rsidRPr="00077532" w14:paraId="7A6BE3B6" w14:textId="77777777" w:rsidTr="00EC6814">
        <w:trPr>
          <w:trHeight w:val="70"/>
        </w:trPr>
        <w:tc>
          <w:tcPr>
            <w:tcW w:w="1985" w:type="dxa"/>
            <w:shd w:val="clear" w:color="auto" w:fill="auto"/>
          </w:tcPr>
          <w:p w14:paraId="6ABE2A04" w14:textId="77777777" w:rsidR="00077532" w:rsidRPr="00077532" w:rsidRDefault="00077532" w:rsidP="00077532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Modalità</w:t>
            </w:r>
          </w:p>
        </w:tc>
        <w:tc>
          <w:tcPr>
            <w:tcW w:w="8080" w:type="dxa"/>
          </w:tcPr>
          <w:p w14:paraId="1C5EC302" w14:textId="77777777" w:rsidR="00077532" w:rsidRPr="00077532" w:rsidRDefault="00077532" w:rsidP="000775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Il trattamento viene effettuato sia con strumenti cartacei sia con elaboratori elettronici. I dati sensibili verranno custoditi in contenitori chiusi a chiave; nel caso di trattamento attraverso elaboratore, verranno adottate apposite chiavi d’accesso.</w:t>
            </w:r>
          </w:p>
        </w:tc>
      </w:tr>
      <w:tr w:rsidR="00077532" w:rsidRPr="00077532" w14:paraId="71104159" w14:textId="77777777" w:rsidTr="00EC6814">
        <w:tc>
          <w:tcPr>
            <w:tcW w:w="1985" w:type="dxa"/>
            <w:shd w:val="clear" w:color="auto" w:fill="auto"/>
          </w:tcPr>
          <w:p w14:paraId="180BC1F8" w14:textId="77777777" w:rsidR="00077532" w:rsidRPr="00077532" w:rsidRDefault="00077532" w:rsidP="00077532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Ambito comunicazione</w:t>
            </w:r>
          </w:p>
        </w:tc>
        <w:tc>
          <w:tcPr>
            <w:tcW w:w="8080" w:type="dxa"/>
          </w:tcPr>
          <w:p w14:paraId="161CFC85" w14:textId="77777777" w:rsidR="00077532" w:rsidRPr="00077532" w:rsidRDefault="00077532" w:rsidP="000775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 dati verranno utilizzati dal Settore “</w:t>
            </w:r>
            <w:r w:rsidRPr="00077532"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  <w:t>Servizi alla persona</w:t>
            </w: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” del Comune di Vallefoglia. La tipologia dei dati e le operazioni eseguibili avvengono in conformità a quanto stabilito dalle schede allegate al Regolamento Comunale approvato con Atto del Commissario Prefettizio assunto con i poteri del Consiglio Comunale  n. 40/2014; in particolare i dati sono comunicati alla Regione Marche e possono altresì  essere comunicati all’Agenzia delle Entrate, alla Guardia di Finanza o altri Enti pubblici autorizzati al trattamento, per le stesse finalità sopra indicate e per verificare l’effettiva sussistenza dei requisiti  richiesti per accedere al contribuito. </w:t>
            </w:r>
          </w:p>
        </w:tc>
      </w:tr>
      <w:tr w:rsidR="00077532" w:rsidRPr="00077532" w14:paraId="4E665D5B" w14:textId="77777777" w:rsidTr="00EC6814">
        <w:tc>
          <w:tcPr>
            <w:tcW w:w="1985" w:type="dxa"/>
            <w:shd w:val="clear" w:color="auto" w:fill="auto"/>
          </w:tcPr>
          <w:p w14:paraId="17A7D4AB" w14:textId="77777777" w:rsidR="00077532" w:rsidRPr="00077532" w:rsidRDefault="00077532" w:rsidP="00077532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Natura del conferimento dei dati</w:t>
            </w:r>
          </w:p>
        </w:tc>
        <w:tc>
          <w:tcPr>
            <w:tcW w:w="8080" w:type="dxa"/>
          </w:tcPr>
          <w:p w14:paraId="1C9655CD" w14:textId="77777777" w:rsidR="00077532" w:rsidRPr="00077532" w:rsidRDefault="00077532" w:rsidP="000775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Il conferimento dei dati è obbligatorio per poter usufruire del beneficio in presenza dei requisiti; la conseguenza in caso di mancato conferimento dei dati è la sospensione del procedimento. </w:t>
            </w:r>
          </w:p>
        </w:tc>
      </w:tr>
      <w:tr w:rsidR="00077532" w:rsidRPr="00077532" w14:paraId="6CDC30C0" w14:textId="77777777" w:rsidTr="00EC6814">
        <w:trPr>
          <w:trHeight w:val="467"/>
        </w:trPr>
        <w:tc>
          <w:tcPr>
            <w:tcW w:w="1985" w:type="dxa"/>
            <w:shd w:val="clear" w:color="auto" w:fill="auto"/>
          </w:tcPr>
          <w:p w14:paraId="48185BA0" w14:textId="77777777" w:rsidR="00077532" w:rsidRPr="00077532" w:rsidRDefault="00077532" w:rsidP="00077532">
            <w:pPr>
              <w:tabs>
                <w:tab w:val="left" w:pos="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Diritti</w:t>
            </w:r>
          </w:p>
        </w:tc>
        <w:tc>
          <w:tcPr>
            <w:tcW w:w="8080" w:type="dxa"/>
          </w:tcPr>
          <w:p w14:paraId="697FF4B8" w14:textId="77777777" w:rsidR="00077532" w:rsidRPr="00077532" w:rsidRDefault="00077532" w:rsidP="0007753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Il dichiarante può esercitare i diritti in materia di protezione dei dati personali per l</w:t>
            </w:r>
            <w:r w:rsidRPr="00077532">
              <w:rPr>
                <w:rFonts w:ascii="Calibri" w:eastAsia="Times New Roman" w:hAnsi="Calibri" w:cs="Calibri" w:hint="eastAsia"/>
                <w:sz w:val="16"/>
                <w:szCs w:val="16"/>
                <w:lang w:eastAsia="it-IT"/>
              </w:rPr>
              <w:t>’</w:t>
            </w: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accesso, la rettifica, aggiornamento e cancellazione dei dati se incompleti e erronei raccolti in violazione di legge, avendo come riferimento il Comune di Vallefoglia, come previsto dal Regolamento (UE) 2016/</w:t>
            </w:r>
            <w:proofErr w:type="gramStart"/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679 .</w:t>
            </w:r>
            <w:proofErr w:type="gramEnd"/>
          </w:p>
        </w:tc>
      </w:tr>
      <w:bookmarkEnd w:id="3"/>
    </w:tbl>
    <w:p w14:paraId="56EAB47D" w14:textId="77777777" w:rsidR="00077532" w:rsidRDefault="00077532" w:rsidP="00077532">
      <w:pPr>
        <w:tabs>
          <w:tab w:val="left" w:pos="0"/>
          <w:tab w:val="right" w:pos="5387"/>
          <w:tab w:val="right" w:leader="underscore" w:pos="9639"/>
        </w:tabs>
        <w:spacing w:after="0"/>
        <w:rPr>
          <w:rFonts w:ascii="Calibri" w:eastAsia="Calibri" w:hAnsi="Calibri" w:cs="Calibri"/>
          <w:b/>
          <w:sz w:val="18"/>
          <w:szCs w:val="18"/>
        </w:rPr>
      </w:pPr>
    </w:p>
    <w:p w14:paraId="7D052BD4" w14:textId="10C7AAA8" w:rsidR="00077532" w:rsidRPr="003F09A6" w:rsidRDefault="00077532" w:rsidP="00077532">
      <w:pPr>
        <w:tabs>
          <w:tab w:val="left" w:pos="0"/>
          <w:tab w:val="right" w:pos="5387"/>
          <w:tab w:val="right" w:leader="underscore" w:pos="9639"/>
        </w:tabs>
        <w:rPr>
          <w:rFonts w:ascii="Calibri" w:eastAsia="Calibri" w:hAnsi="Calibri" w:cs="Calibri"/>
          <w:b/>
          <w:sz w:val="18"/>
          <w:szCs w:val="18"/>
        </w:rPr>
      </w:pPr>
      <w:r w:rsidRPr="003F09A6">
        <w:rPr>
          <w:rFonts w:ascii="Calibri" w:eastAsia="Calibri" w:hAnsi="Calibri" w:cs="Calibri"/>
          <w:b/>
          <w:sz w:val="18"/>
          <w:szCs w:val="18"/>
        </w:rPr>
        <w:t>Comunicazione avvio del procedimento Legge n. 241/1990 modificata dalla Legge n. 15/2005</w:t>
      </w:r>
      <w:r>
        <w:rPr>
          <w:rFonts w:ascii="Calibri" w:eastAsia="Calibri" w:hAnsi="Calibri" w:cs="Calibri"/>
          <w:b/>
          <w:sz w:val="18"/>
          <w:szCs w:val="18"/>
        </w:rPr>
        <w:t>, articolo 8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080"/>
      </w:tblGrid>
      <w:tr w:rsidR="00077532" w:rsidRPr="00077532" w14:paraId="16A26180" w14:textId="77777777" w:rsidTr="00EC6814">
        <w:tc>
          <w:tcPr>
            <w:tcW w:w="1913" w:type="dxa"/>
            <w:shd w:val="clear" w:color="auto" w:fill="auto"/>
          </w:tcPr>
          <w:p w14:paraId="1C299B39" w14:textId="77777777" w:rsidR="00077532" w:rsidRPr="00077532" w:rsidRDefault="00077532" w:rsidP="00077532">
            <w:pPr>
              <w:tabs>
                <w:tab w:val="left" w:pos="0"/>
                <w:tab w:val="right" w:pos="5387"/>
                <w:tab w:val="right" w:leader="underscore" w:pos="963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Amministrazione competente</w:t>
            </w:r>
          </w:p>
        </w:tc>
        <w:tc>
          <w:tcPr>
            <w:tcW w:w="8080" w:type="dxa"/>
          </w:tcPr>
          <w:p w14:paraId="0334AB75" w14:textId="77777777" w:rsidR="00077532" w:rsidRPr="00077532" w:rsidRDefault="00077532" w:rsidP="00077532">
            <w:pPr>
              <w:tabs>
                <w:tab w:val="left" w:pos="0"/>
                <w:tab w:val="right" w:pos="5387"/>
                <w:tab w:val="right" w:leader="underscore" w:pos="963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Comune di Vallefoglia, Via A. Rampi n. 4 – 61022 VALLEFOGLIA </w:t>
            </w:r>
          </w:p>
        </w:tc>
      </w:tr>
      <w:tr w:rsidR="00077532" w:rsidRPr="00077532" w14:paraId="01AFD485" w14:textId="77777777" w:rsidTr="00EC6814">
        <w:tc>
          <w:tcPr>
            <w:tcW w:w="1913" w:type="dxa"/>
            <w:shd w:val="clear" w:color="auto" w:fill="auto"/>
          </w:tcPr>
          <w:p w14:paraId="6E83359B" w14:textId="77777777" w:rsidR="00077532" w:rsidRPr="00077532" w:rsidRDefault="00077532" w:rsidP="00077532">
            <w:pPr>
              <w:tabs>
                <w:tab w:val="left" w:pos="0"/>
                <w:tab w:val="right" w:pos="5387"/>
                <w:tab w:val="right" w:leader="underscore" w:pos="963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Oggetto del procedimento</w:t>
            </w:r>
          </w:p>
        </w:tc>
        <w:tc>
          <w:tcPr>
            <w:tcW w:w="8080" w:type="dxa"/>
          </w:tcPr>
          <w:p w14:paraId="3AAC5E70" w14:textId="77777777" w:rsidR="00077532" w:rsidRPr="00077532" w:rsidRDefault="00077532" w:rsidP="00077532">
            <w:pPr>
              <w:tabs>
                <w:tab w:val="left" w:pos="0"/>
                <w:tab w:val="right" w:pos="5387"/>
                <w:tab w:val="right" w:leader="underscore" w:pos="963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DGR Marche n. 1348 del 24/10/2022 Fondo inquilini morosi incolpevoli</w:t>
            </w:r>
          </w:p>
        </w:tc>
      </w:tr>
      <w:tr w:rsidR="00077532" w:rsidRPr="00077532" w14:paraId="5E3CD5AE" w14:textId="77777777" w:rsidTr="00EC6814">
        <w:tc>
          <w:tcPr>
            <w:tcW w:w="1913" w:type="dxa"/>
            <w:shd w:val="clear" w:color="auto" w:fill="auto"/>
          </w:tcPr>
          <w:p w14:paraId="5178A006" w14:textId="77777777" w:rsidR="00077532" w:rsidRPr="00077532" w:rsidRDefault="00077532" w:rsidP="00077532">
            <w:pPr>
              <w:tabs>
                <w:tab w:val="left" w:pos="0"/>
                <w:tab w:val="right" w:pos="5387"/>
                <w:tab w:val="right" w:leader="underscore" w:pos="963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Responsabili Settore e di procedimento</w:t>
            </w:r>
          </w:p>
        </w:tc>
        <w:tc>
          <w:tcPr>
            <w:tcW w:w="8080" w:type="dxa"/>
          </w:tcPr>
          <w:p w14:paraId="1B9FD862" w14:textId="77777777" w:rsidR="00077532" w:rsidRPr="00077532" w:rsidRDefault="00077532" w:rsidP="00077532">
            <w:pPr>
              <w:tabs>
                <w:tab w:val="left" w:pos="0"/>
                <w:tab w:val="right" w:pos="5387"/>
                <w:tab w:val="right" w:leader="underscore" w:pos="963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16"/>
                <w:szCs w:val="16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Responsabile del Settore e del procedimento - Dott. Sauro Crescentini </w:t>
            </w:r>
          </w:p>
        </w:tc>
      </w:tr>
      <w:tr w:rsidR="00077532" w:rsidRPr="00077532" w14:paraId="6B6AA541" w14:textId="77777777" w:rsidTr="00EC6814">
        <w:tc>
          <w:tcPr>
            <w:tcW w:w="1913" w:type="dxa"/>
            <w:shd w:val="clear" w:color="auto" w:fill="auto"/>
          </w:tcPr>
          <w:p w14:paraId="5EDE693F" w14:textId="77777777" w:rsidR="00077532" w:rsidRPr="00077532" w:rsidRDefault="00077532" w:rsidP="00077532">
            <w:pPr>
              <w:tabs>
                <w:tab w:val="left" w:pos="0"/>
                <w:tab w:val="right" w:pos="5387"/>
                <w:tab w:val="right" w:leader="underscore" w:pos="963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 xml:space="preserve">Inizio e termine di conclusione del procedimento </w:t>
            </w:r>
          </w:p>
        </w:tc>
        <w:tc>
          <w:tcPr>
            <w:tcW w:w="8080" w:type="dxa"/>
          </w:tcPr>
          <w:p w14:paraId="15788B74" w14:textId="77777777" w:rsidR="00077532" w:rsidRPr="00077532" w:rsidRDefault="00077532" w:rsidP="00077532">
            <w:pPr>
              <w:tabs>
                <w:tab w:val="left" w:pos="0"/>
                <w:tab w:val="right" w:pos="5387"/>
                <w:tab w:val="right" w:leader="underscore" w:pos="963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L’avvio del procedimento decorre dalla data di ricevimento presso l’Ufficio Protocollo della domanda; dalla stessa data, i termini di conclusione del procedimento sono indicati di seguito:</w:t>
            </w:r>
          </w:p>
          <w:p w14:paraId="4C8A9464" w14:textId="77777777" w:rsidR="00077532" w:rsidRPr="00077532" w:rsidRDefault="00077532" w:rsidP="00077532">
            <w:pPr>
              <w:tabs>
                <w:tab w:val="left" w:pos="0"/>
                <w:tab w:val="right" w:pos="5387"/>
                <w:tab w:val="right" w:leader="underscore" w:pos="963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- entro il 17 febbraio 2023 ricezione delle domande;</w:t>
            </w:r>
          </w:p>
          <w:p w14:paraId="7B6BA374" w14:textId="77777777" w:rsidR="00077532" w:rsidRPr="00077532" w:rsidRDefault="00077532" w:rsidP="00077532">
            <w:pPr>
              <w:tabs>
                <w:tab w:val="left" w:pos="0"/>
                <w:tab w:val="right" w:pos="5387"/>
                <w:tab w:val="right" w:leader="underscore" w:pos="963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- entro il 01 marzo 2023 invio della graduatoria delle domande ammissibili al competente Servizio della Regione Marche. </w:t>
            </w:r>
          </w:p>
        </w:tc>
      </w:tr>
      <w:tr w:rsidR="00077532" w:rsidRPr="00077532" w14:paraId="238C7E4A" w14:textId="77777777" w:rsidTr="00EC6814">
        <w:tc>
          <w:tcPr>
            <w:tcW w:w="1913" w:type="dxa"/>
            <w:shd w:val="clear" w:color="auto" w:fill="auto"/>
          </w:tcPr>
          <w:p w14:paraId="7552A23A" w14:textId="77777777" w:rsidR="00077532" w:rsidRPr="00077532" w:rsidRDefault="00077532" w:rsidP="00077532">
            <w:pPr>
              <w:tabs>
                <w:tab w:val="left" w:pos="0"/>
                <w:tab w:val="right" w:pos="5387"/>
                <w:tab w:val="right" w:leader="underscore" w:pos="963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Inerzia dell’Amministrazione</w:t>
            </w:r>
          </w:p>
        </w:tc>
        <w:tc>
          <w:tcPr>
            <w:tcW w:w="8080" w:type="dxa"/>
          </w:tcPr>
          <w:p w14:paraId="7E266F65" w14:textId="5EB4E963" w:rsidR="00077532" w:rsidRPr="00077532" w:rsidRDefault="00077532" w:rsidP="00077532">
            <w:pPr>
              <w:tabs>
                <w:tab w:val="left" w:pos="0"/>
                <w:tab w:val="right" w:pos="5387"/>
                <w:tab w:val="right" w:leader="underscore" w:pos="963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Decorso il termine sopraindicato, l’interessato potrà adire direttamente il Giudice Amministrativo (TAR Marche) finché perdura l’inadempimento e comunque non oltre un anno dalla data di scadenza dei termini di conclusione del procedimento</w:t>
            </w:r>
          </w:p>
        </w:tc>
      </w:tr>
      <w:tr w:rsidR="00077532" w:rsidRPr="00077532" w14:paraId="0B6EF1AD" w14:textId="77777777" w:rsidTr="00EC6814">
        <w:tc>
          <w:tcPr>
            <w:tcW w:w="1913" w:type="dxa"/>
            <w:shd w:val="clear" w:color="auto" w:fill="auto"/>
          </w:tcPr>
          <w:p w14:paraId="5FD59574" w14:textId="77777777" w:rsidR="00077532" w:rsidRPr="00077532" w:rsidRDefault="00077532" w:rsidP="00077532">
            <w:pPr>
              <w:tabs>
                <w:tab w:val="left" w:pos="0"/>
                <w:tab w:val="right" w:pos="5387"/>
                <w:tab w:val="right" w:leader="underscore" w:pos="963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b/>
                <w:sz w:val="18"/>
                <w:szCs w:val="18"/>
                <w:lang w:eastAsia="it-IT"/>
              </w:rPr>
              <w:t>Ufficio in cui si può prendere visione degli atti</w:t>
            </w:r>
          </w:p>
        </w:tc>
        <w:tc>
          <w:tcPr>
            <w:tcW w:w="8080" w:type="dxa"/>
          </w:tcPr>
          <w:p w14:paraId="1FD3624D" w14:textId="77777777" w:rsidR="00077532" w:rsidRPr="00077532" w:rsidRDefault="00077532" w:rsidP="00077532">
            <w:pPr>
              <w:tabs>
                <w:tab w:val="left" w:pos="0"/>
                <w:tab w:val="right" w:pos="5387"/>
                <w:tab w:val="right" w:leader="underscore" w:pos="963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077532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Comune di Vallefoglia – Ufficio Servizi Sociali - Via A. Rampi, 4 Montecchio - aperto al pubblico dal lunedì al venerdì dalle ore 09,00 alle ore 13,00 e il giovedì dalle ore 15,30 alle ore 17,30 - con le modalità previste dagli art. 22 e seguenti della L. 241/1990 come modificata dalla L. 15/2005 e da regolamento sul diritto di accesso alle informazioni, agli atti e documenti amministrativi, adottato dal Comune di Vallefoglia.  </w:t>
            </w:r>
          </w:p>
        </w:tc>
      </w:tr>
    </w:tbl>
    <w:p w14:paraId="2CCA0AC7" w14:textId="77777777" w:rsidR="003A3E2C" w:rsidRPr="003A3E2C" w:rsidRDefault="003A3E2C" w:rsidP="00CB4A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A3E2C" w:rsidRPr="003A3E2C" w:rsidSect="003522EB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366A94"/>
    <w:multiLevelType w:val="hybridMultilevel"/>
    <w:tmpl w:val="1EC4A384"/>
    <w:lvl w:ilvl="0" w:tplc="04100017">
      <w:start w:val="1"/>
      <w:numFmt w:val="lowerLetter"/>
      <w:lvlText w:val="%1)"/>
      <w:lvlJc w:val="left"/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51697"/>
    <w:multiLevelType w:val="hybridMultilevel"/>
    <w:tmpl w:val="847620B2"/>
    <w:lvl w:ilvl="0" w:tplc="F73A1B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0965"/>
    <w:multiLevelType w:val="hybridMultilevel"/>
    <w:tmpl w:val="CAF0F7A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95B6A"/>
    <w:multiLevelType w:val="hybridMultilevel"/>
    <w:tmpl w:val="14DE06EC"/>
    <w:lvl w:ilvl="0" w:tplc="E6A4E39C">
      <w:start w:val="1"/>
      <w:numFmt w:val="decimal"/>
      <w:lvlText w:val="%1"/>
      <w:lvlJc w:val="left"/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6" w:hanging="360"/>
      </w:pPr>
    </w:lvl>
    <w:lvl w:ilvl="2" w:tplc="0410001B" w:tentative="1">
      <w:start w:val="1"/>
      <w:numFmt w:val="lowerRoman"/>
      <w:lvlText w:val="%3."/>
      <w:lvlJc w:val="right"/>
      <w:pPr>
        <w:ind w:left="1776" w:hanging="180"/>
      </w:pPr>
    </w:lvl>
    <w:lvl w:ilvl="3" w:tplc="0410000F" w:tentative="1">
      <w:start w:val="1"/>
      <w:numFmt w:val="decimal"/>
      <w:lvlText w:val="%4."/>
      <w:lvlJc w:val="left"/>
      <w:pPr>
        <w:ind w:left="2496" w:hanging="360"/>
      </w:pPr>
    </w:lvl>
    <w:lvl w:ilvl="4" w:tplc="04100019" w:tentative="1">
      <w:start w:val="1"/>
      <w:numFmt w:val="lowerLetter"/>
      <w:lvlText w:val="%5."/>
      <w:lvlJc w:val="left"/>
      <w:pPr>
        <w:ind w:left="3216" w:hanging="360"/>
      </w:pPr>
    </w:lvl>
    <w:lvl w:ilvl="5" w:tplc="0410001B" w:tentative="1">
      <w:start w:val="1"/>
      <w:numFmt w:val="lowerRoman"/>
      <w:lvlText w:val="%6."/>
      <w:lvlJc w:val="right"/>
      <w:pPr>
        <w:ind w:left="3936" w:hanging="180"/>
      </w:pPr>
    </w:lvl>
    <w:lvl w:ilvl="6" w:tplc="0410000F" w:tentative="1">
      <w:start w:val="1"/>
      <w:numFmt w:val="decimal"/>
      <w:lvlText w:val="%7."/>
      <w:lvlJc w:val="left"/>
      <w:pPr>
        <w:ind w:left="4656" w:hanging="360"/>
      </w:pPr>
    </w:lvl>
    <w:lvl w:ilvl="7" w:tplc="04100019" w:tentative="1">
      <w:start w:val="1"/>
      <w:numFmt w:val="lowerLetter"/>
      <w:lvlText w:val="%8."/>
      <w:lvlJc w:val="left"/>
      <w:pPr>
        <w:ind w:left="5376" w:hanging="360"/>
      </w:pPr>
    </w:lvl>
    <w:lvl w:ilvl="8" w:tplc="0410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" w15:restartNumberingAfterBreak="0">
    <w:nsid w:val="11645D13"/>
    <w:multiLevelType w:val="hybridMultilevel"/>
    <w:tmpl w:val="64463D52"/>
    <w:lvl w:ilvl="0" w:tplc="CEFC23A2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22146"/>
    <w:multiLevelType w:val="hybridMultilevel"/>
    <w:tmpl w:val="44E8C8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E5AC7"/>
    <w:multiLevelType w:val="hybridMultilevel"/>
    <w:tmpl w:val="775C711C"/>
    <w:lvl w:ilvl="0" w:tplc="1FBE3BA4">
      <w:start w:val="1"/>
      <w:numFmt w:val="decimal"/>
      <w:lvlText w:val="%1."/>
      <w:lvlJc w:val="left"/>
      <w:rPr>
        <w:sz w:val="22"/>
        <w:szCs w:val="22"/>
      </w:rPr>
    </w:lvl>
    <w:lvl w:ilvl="1" w:tplc="70561996">
      <w:start w:val="1"/>
      <w:numFmt w:val="lowerLetter"/>
      <w:lvlText w:val="%2)"/>
      <w:lvlJc w:val="left"/>
      <w:pPr>
        <w:ind w:left="63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356" w:hanging="180"/>
      </w:pPr>
    </w:lvl>
    <w:lvl w:ilvl="3" w:tplc="0410000F" w:tentative="1">
      <w:start w:val="1"/>
      <w:numFmt w:val="decimal"/>
      <w:lvlText w:val="%4."/>
      <w:lvlJc w:val="left"/>
      <w:pPr>
        <w:ind w:left="2076" w:hanging="360"/>
      </w:pPr>
    </w:lvl>
    <w:lvl w:ilvl="4" w:tplc="04100019" w:tentative="1">
      <w:start w:val="1"/>
      <w:numFmt w:val="lowerLetter"/>
      <w:lvlText w:val="%5."/>
      <w:lvlJc w:val="left"/>
      <w:pPr>
        <w:ind w:left="2796" w:hanging="360"/>
      </w:pPr>
    </w:lvl>
    <w:lvl w:ilvl="5" w:tplc="0410001B" w:tentative="1">
      <w:start w:val="1"/>
      <w:numFmt w:val="lowerRoman"/>
      <w:lvlText w:val="%6."/>
      <w:lvlJc w:val="right"/>
      <w:pPr>
        <w:ind w:left="3516" w:hanging="180"/>
      </w:pPr>
    </w:lvl>
    <w:lvl w:ilvl="6" w:tplc="0410000F" w:tentative="1">
      <w:start w:val="1"/>
      <w:numFmt w:val="decimal"/>
      <w:lvlText w:val="%7."/>
      <w:lvlJc w:val="left"/>
      <w:pPr>
        <w:ind w:left="4236" w:hanging="360"/>
      </w:pPr>
    </w:lvl>
    <w:lvl w:ilvl="7" w:tplc="04100019" w:tentative="1">
      <w:start w:val="1"/>
      <w:numFmt w:val="lowerLetter"/>
      <w:lvlText w:val="%8."/>
      <w:lvlJc w:val="left"/>
      <w:pPr>
        <w:ind w:left="4956" w:hanging="360"/>
      </w:pPr>
    </w:lvl>
    <w:lvl w:ilvl="8" w:tplc="0410001B" w:tentative="1">
      <w:start w:val="1"/>
      <w:numFmt w:val="lowerRoman"/>
      <w:lvlText w:val="%9."/>
      <w:lvlJc w:val="right"/>
      <w:pPr>
        <w:ind w:left="5676" w:hanging="180"/>
      </w:pPr>
    </w:lvl>
  </w:abstractNum>
  <w:abstractNum w:abstractNumId="8" w15:restartNumberingAfterBreak="0">
    <w:nsid w:val="1DE473DF"/>
    <w:multiLevelType w:val="hybridMultilevel"/>
    <w:tmpl w:val="91AC10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64546"/>
    <w:multiLevelType w:val="hybridMultilevel"/>
    <w:tmpl w:val="8DCA1232"/>
    <w:lvl w:ilvl="0" w:tplc="F73A1B2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7F3216"/>
    <w:multiLevelType w:val="hybridMultilevel"/>
    <w:tmpl w:val="3B0CB38A"/>
    <w:lvl w:ilvl="0" w:tplc="F73A1B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4305A6"/>
    <w:multiLevelType w:val="hybridMultilevel"/>
    <w:tmpl w:val="E27EB7F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E27712"/>
    <w:multiLevelType w:val="hybridMultilevel"/>
    <w:tmpl w:val="4AAAAA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B1EF8"/>
    <w:multiLevelType w:val="hybridMultilevel"/>
    <w:tmpl w:val="6BA2C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27569"/>
    <w:multiLevelType w:val="hybridMultilevel"/>
    <w:tmpl w:val="02109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86075"/>
    <w:multiLevelType w:val="hybridMultilevel"/>
    <w:tmpl w:val="46AA56CC"/>
    <w:lvl w:ilvl="0" w:tplc="7F9E38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87609"/>
    <w:multiLevelType w:val="hybridMultilevel"/>
    <w:tmpl w:val="0158D79C"/>
    <w:lvl w:ilvl="0" w:tplc="7F9E38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425D09"/>
    <w:multiLevelType w:val="hybridMultilevel"/>
    <w:tmpl w:val="E7C8821C"/>
    <w:lvl w:ilvl="0" w:tplc="F73A1B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013C6"/>
    <w:multiLevelType w:val="hybridMultilevel"/>
    <w:tmpl w:val="EBA83D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B1089C"/>
    <w:multiLevelType w:val="hybridMultilevel"/>
    <w:tmpl w:val="01F6B2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555800"/>
    <w:multiLevelType w:val="hybridMultilevel"/>
    <w:tmpl w:val="3A9018F8"/>
    <w:lvl w:ilvl="0" w:tplc="8E22387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AC00D2"/>
    <w:multiLevelType w:val="hybridMultilevel"/>
    <w:tmpl w:val="8D7E9BFC"/>
    <w:lvl w:ilvl="0" w:tplc="7F9E3864">
      <w:start w:val="1"/>
      <w:numFmt w:val="decimal"/>
      <w:lvlText w:val="%1"/>
      <w:lvlJc w:val="left"/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553C1D3F"/>
    <w:multiLevelType w:val="hybridMultilevel"/>
    <w:tmpl w:val="5A34F0D4"/>
    <w:lvl w:ilvl="0" w:tplc="F73A1B2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B019DD"/>
    <w:multiLevelType w:val="hybridMultilevel"/>
    <w:tmpl w:val="6610FEC6"/>
    <w:lvl w:ilvl="0" w:tplc="7750A648">
      <w:start w:val="1"/>
      <w:numFmt w:val="lowerLetter"/>
      <w:lvlText w:val="%1)"/>
      <w:lvlJc w:val="left"/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F07E2B"/>
    <w:multiLevelType w:val="hybridMultilevel"/>
    <w:tmpl w:val="1E7835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C81674"/>
    <w:multiLevelType w:val="hybridMultilevel"/>
    <w:tmpl w:val="CACEE94E"/>
    <w:lvl w:ilvl="0" w:tplc="F73A1B20">
      <w:start w:val="2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BA5F21"/>
    <w:multiLevelType w:val="hybridMultilevel"/>
    <w:tmpl w:val="7E88C1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A2B03"/>
    <w:multiLevelType w:val="hybridMultilevel"/>
    <w:tmpl w:val="F4AE7712"/>
    <w:lvl w:ilvl="0" w:tplc="61D2536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2466F"/>
    <w:multiLevelType w:val="hybridMultilevel"/>
    <w:tmpl w:val="86A0387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5217DC8"/>
    <w:multiLevelType w:val="hybridMultilevel"/>
    <w:tmpl w:val="86EA2FA8"/>
    <w:lvl w:ilvl="0" w:tplc="CEFC23A2">
      <w:start w:val="2"/>
      <w:numFmt w:val="decimal"/>
      <w:lvlText w:val="%1"/>
      <w:lvlJc w:val="left"/>
      <w:pPr>
        <w:ind w:left="4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64C4057"/>
    <w:multiLevelType w:val="hybridMultilevel"/>
    <w:tmpl w:val="AC409DC0"/>
    <w:lvl w:ilvl="0" w:tplc="EBC2152C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55515"/>
    <w:multiLevelType w:val="hybridMultilevel"/>
    <w:tmpl w:val="3C98220C"/>
    <w:lvl w:ilvl="0" w:tplc="9BAEF35C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924B8"/>
    <w:multiLevelType w:val="hybridMultilevel"/>
    <w:tmpl w:val="DC564E76"/>
    <w:lvl w:ilvl="0" w:tplc="1FBE3BA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73A3F"/>
    <w:multiLevelType w:val="hybridMultilevel"/>
    <w:tmpl w:val="75C238D6"/>
    <w:lvl w:ilvl="0" w:tplc="F73A1B2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D07A18"/>
    <w:multiLevelType w:val="hybridMultilevel"/>
    <w:tmpl w:val="58CA9FF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6E0D60"/>
    <w:multiLevelType w:val="hybridMultilevel"/>
    <w:tmpl w:val="9BF8FB54"/>
    <w:lvl w:ilvl="0" w:tplc="F73A1B2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1469C7"/>
    <w:multiLevelType w:val="hybridMultilevel"/>
    <w:tmpl w:val="6F94F0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A1677"/>
    <w:multiLevelType w:val="hybridMultilevel"/>
    <w:tmpl w:val="666C9554"/>
    <w:lvl w:ilvl="0" w:tplc="04100017">
      <w:start w:val="1"/>
      <w:numFmt w:val="lowerLetter"/>
      <w:lvlText w:val="%1)"/>
      <w:lvlJc w:val="left"/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167925">
    <w:abstractNumId w:val="7"/>
  </w:num>
  <w:num w:numId="2" w16cid:durableId="1689915755">
    <w:abstractNumId w:val="8"/>
  </w:num>
  <w:num w:numId="3" w16cid:durableId="1838887759">
    <w:abstractNumId w:val="28"/>
  </w:num>
  <w:num w:numId="4" w16cid:durableId="1213425453">
    <w:abstractNumId w:val="32"/>
  </w:num>
  <w:num w:numId="5" w16cid:durableId="1757752181">
    <w:abstractNumId w:val="5"/>
  </w:num>
  <w:num w:numId="6" w16cid:durableId="779031420">
    <w:abstractNumId w:val="29"/>
  </w:num>
  <w:num w:numId="7" w16cid:durableId="1628732379">
    <w:abstractNumId w:val="20"/>
  </w:num>
  <w:num w:numId="8" w16cid:durableId="1159080982">
    <w:abstractNumId w:val="17"/>
  </w:num>
  <w:num w:numId="9" w16cid:durableId="1218709322">
    <w:abstractNumId w:val="22"/>
  </w:num>
  <w:num w:numId="10" w16cid:durableId="1876306152">
    <w:abstractNumId w:val="35"/>
  </w:num>
  <w:num w:numId="11" w16cid:durableId="208998317">
    <w:abstractNumId w:val="25"/>
  </w:num>
  <w:num w:numId="12" w16cid:durableId="168720113">
    <w:abstractNumId w:val="10"/>
  </w:num>
  <w:num w:numId="13" w16cid:durableId="270168420">
    <w:abstractNumId w:val="2"/>
  </w:num>
  <w:num w:numId="14" w16cid:durableId="1549220386">
    <w:abstractNumId w:val="33"/>
  </w:num>
  <w:num w:numId="15" w16cid:durableId="217323341">
    <w:abstractNumId w:val="9"/>
  </w:num>
  <w:num w:numId="16" w16cid:durableId="1324549596">
    <w:abstractNumId w:val="21"/>
  </w:num>
  <w:num w:numId="17" w16cid:durableId="283661679">
    <w:abstractNumId w:val="16"/>
  </w:num>
  <w:num w:numId="18" w16cid:durableId="496186532">
    <w:abstractNumId w:val="15"/>
  </w:num>
  <w:num w:numId="19" w16cid:durableId="1552114258">
    <w:abstractNumId w:val="31"/>
  </w:num>
  <w:num w:numId="20" w16cid:durableId="1484079788">
    <w:abstractNumId w:val="26"/>
  </w:num>
  <w:num w:numId="21" w16cid:durableId="1342776339">
    <w:abstractNumId w:val="1"/>
  </w:num>
  <w:num w:numId="22" w16cid:durableId="1642075278">
    <w:abstractNumId w:val="37"/>
  </w:num>
  <w:num w:numId="23" w16cid:durableId="1225869456">
    <w:abstractNumId w:val="18"/>
  </w:num>
  <w:num w:numId="24" w16cid:durableId="1025787227">
    <w:abstractNumId w:val="19"/>
  </w:num>
  <w:num w:numId="25" w16cid:durableId="15230147">
    <w:abstractNumId w:val="13"/>
  </w:num>
  <w:num w:numId="26" w16cid:durableId="523593229">
    <w:abstractNumId w:val="30"/>
  </w:num>
  <w:num w:numId="27" w16cid:durableId="407844281">
    <w:abstractNumId w:val="27"/>
  </w:num>
  <w:num w:numId="28" w16cid:durableId="2115708097">
    <w:abstractNumId w:val="36"/>
  </w:num>
  <w:num w:numId="29" w16cid:durableId="1086654058">
    <w:abstractNumId w:val="3"/>
  </w:num>
  <w:num w:numId="30" w16cid:durableId="119227207">
    <w:abstractNumId w:val="24"/>
  </w:num>
  <w:num w:numId="31" w16cid:durableId="1167593413">
    <w:abstractNumId w:val="11"/>
  </w:num>
  <w:num w:numId="32" w16cid:durableId="1341009223">
    <w:abstractNumId w:val="34"/>
  </w:num>
  <w:num w:numId="33" w16cid:durableId="1927106568">
    <w:abstractNumId w:val="4"/>
  </w:num>
  <w:num w:numId="34" w16cid:durableId="1252276368">
    <w:abstractNumId w:val="14"/>
  </w:num>
  <w:num w:numId="35" w16cid:durableId="1978756730">
    <w:abstractNumId w:val="6"/>
  </w:num>
  <w:num w:numId="36" w16cid:durableId="1926693014">
    <w:abstractNumId w:val="23"/>
  </w:num>
  <w:num w:numId="37" w16cid:durableId="1861164660">
    <w:abstractNumId w:val="0"/>
  </w:num>
  <w:num w:numId="38" w16cid:durableId="2146313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4D"/>
    <w:rsid w:val="0001506D"/>
    <w:rsid w:val="00077532"/>
    <w:rsid w:val="000943C4"/>
    <w:rsid w:val="000A2655"/>
    <w:rsid w:val="000C5CFF"/>
    <w:rsid w:val="000F55DD"/>
    <w:rsid w:val="00151BFE"/>
    <w:rsid w:val="001564D2"/>
    <w:rsid w:val="00197145"/>
    <w:rsid w:val="001F1C45"/>
    <w:rsid w:val="00206B41"/>
    <w:rsid w:val="003522EB"/>
    <w:rsid w:val="003A3E2C"/>
    <w:rsid w:val="003B3E02"/>
    <w:rsid w:val="0042398D"/>
    <w:rsid w:val="004606BF"/>
    <w:rsid w:val="004C5436"/>
    <w:rsid w:val="00566E75"/>
    <w:rsid w:val="00590778"/>
    <w:rsid w:val="00633BE3"/>
    <w:rsid w:val="00737162"/>
    <w:rsid w:val="0079269A"/>
    <w:rsid w:val="00817E42"/>
    <w:rsid w:val="008273A5"/>
    <w:rsid w:val="00845105"/>
    <w:rsid w:val="008860B2"/>
    <w:rsid w:val="00893009"/>
    <w:rsid w:val="008F2222"/>
    <w:rsid w:val="00904FAE"/>
    <w:rsid w:val="009C297B"/>
    <w:rsid w:val="00A1032F"/>
    <w:rsid w:val="00A169E0"/>
    <w:rsid w:val="00A53E2E"/>
    <w:rsid w:val="00A76CD1"/>
    <w:rsid w:val="00B43073"/>
    <w:rsid w:val="00B61236"/>
    <w:rsid w:val="00B7016F"/>
    <w:rsid w:val="00B71477"/>
    <w:rsid w:val="00B93523"/>
    <w:rsid w:val="00BC5F93"/>
    <w:rsid w:val="00C30E28"/>
    <w:rsid w:val="00C627FD"/>
    <w:rsid w:val="00C936F9"/>
    <w:rsid w:val="00C95045"/>
    <w:rsid w:val="00CB4A4D"/>
    <w:rsid w:val="00D27B87"/>
    <w:rsid w:val="00D337BD"/>
    <w:rsid w:val="00DA64C4"/>
    <w:rsid w:val="00DD3B81"/>
    <w:rsid w:val="00F10858"/>
    <w:rsid w:val="00F32ED9"/>
    <w:rsid w:val="00F34ADD"/>
    <w:rsid w:val="00F50731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4753"/>
  <w15:docId w15:val="{E9291692-7E11-40D7-BD02-D5CEE4F8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A3E2C"/>
    <w:pPr>
      <w:keepNext/>
      <w:numPr>
        <w:numId w:val="37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color w:val="000000"/>
      <w:szCs w:val="24"/>
      <w:lang w:val="en-US" w:bidi="en-US"/>
    </w:rPr>
  </w:style>
  <w:style w:type="paragraph" w:styleId="Titolo2">
    <w:name w:val="heading 2"/>
    <w:basedOn w:val="Normale"/>
    <w:next w:val="Normale"/>
    <w:link w:val="Titolo2Carattere"/>
    <w:qFormat/>
    <w:rsid w:val="003A3E2C"/>
    <w:pPr>
      <w:keepNext/>
      <w:numPr>
        <w:ilvl w:val="1"/>
        <w:numId w:val="37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297B"/>
    <w:pPr>
      <w:ind w:left="720"/>
      <w:contextualSpacing/>
    </w:pPr>
  </w:style>
  <w:style w:type="table" w:styleId="Grigliatabella">
    <w:name w:val="Table Grid"/>
    <w:basedOn w:val="Tabellanormale"/>
    <w:uiPriority w:val="39"/>
    <w:rsid w:val="00BC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5436"/>
    <w:rPr>
      <w:color w:val="0000FF" w:themeColor="hyperlink"/>
      <w:u w:val="single"/>
    </w:rPr>
  </w:style>
  <w:style w:type="paragraph" w:customStyle="1" w:styleId="Default">
    <w:name w:val="Default"/>
    <w:rsid w:val="000943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273A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3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1">
    <w:name w:val="r1"/>
    <w:rsid w:val="008273A5"/>
    <w:pPr>
      <w:tabs>
        <w:tab w:val="left" w:pos="284"/>
        <w:tab w:val="right" w:pos="5670"/>
      </w:tabs>
      <w:suppressAutoHyphens/>
      <w:overflowPunct w:val="0"/>
      <w:autoSpaceDE w:val="0"/>
      <w:spacing w:before="120" w:after="0" w:line="240" w:lineRule="auto"/>
      <w:ind w:left="284" w:hanging="284"/>
      <w:jc w:val="both"/>
      <w:textAlignment w:val="baseline"/>
    </w:pPr>
    <w:rPr>
      <w:rFonts w:ascii="Helvetica" w:eastAsia="Arial" w:hAnsi="Helvetica" w:cs="Times New Roman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3A3E2C"/>
    <w:rPr>
      <w:rFonts w:ascii="Times New Roman" w:eastAsia="Lucida Sans Unicode" w:hAnsi="Times New Roman" w:cs="Tahoma"/>
      <w:b/>
      <w:color w:val="000000"/>
      <w:szCs w:val="24"/>
      <w:lang w:val="en-US" w:bidi="en-US"/>
    </w:rPr>
  </w:style>
  <w:style w:type="character" w:customStyle="1" w:styleId="Titolo2Carattere">
    <w:name w:val="Titolo 2 Carattere"/>
    <w:basedOn w:val="Carpredefinitoparagrafo"/>
    <w:link w:val="Titolo2"/>
    <w:rsid w:val="003A3E2C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customStyle="1" w:styleId="firma">
    <w:name w:val="firma"/>
    <w:basedOn w:val="Normale"/>
    <w:rsid w:val="003A3E2C"/>
    <w:pPr>
      <w:tabs>
        <w:tab w:val="right" w:pos="8505"/>
      </w:tabs>
      <w:suppressAutoHyphens/>
      <w:spacing w:after="0" w:line="240" w:lineRule="auto"/>
      <w:jc w:val="right"/>
    </w:pPr>
    <w:rPr>
      <w:rFonts w:ascii="Helvetica" w:eastAsia="Lucida Sans Unicode" w:hAnsi="Helvetica" w:cs="Helvetic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ENTE_AMEDEO\Documents\doc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67</TotalTime>
  <Pages>4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PARENTE_AMEDEO</dc:creator>
  <cp:lastModifiedBy>Sabrina Cerri</cp:lastModifiedBy>
  <cp:revision>6</cp:revision>
  <cp:lastPrinted>2022-01-27T14:52:00Z</cp:lastPrinted>
  <dcterms:created xsi:type="dcterms:W3CDTF">2023-01-19T14:04:00Z</dcterms:created>
  <dcterms:modified xsi:type="dcterms:W3CDTF">2023-01-25T08:17:00Z</dcterms:modified>
</cp:coreProperties>
</file>